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B61C" w14:textId="77777777" w:rsidR="001570A5" w:rsidRPr="00062438" w:rsidRDefault="001570A5" w:rsidP="0056445E">
      <w:pPr>
        <w:pStyle w:val="affd"/>
        <w:spacing w:line="360" w:lineRule="auto"/>
        <w:ind w:left="-2" w:firstLine="284"/>
        <w:rPr>
          <w:noProof/>
          <w:rtl/>
          <w:lang w:val="en-US"/>
        </w:rPr>
      </w:pPr>
    </w:p>
    <w:p w14:paraId="6D3F4522" w14:textId="77777777" w:rsidR="001570A5" w:rsidRDefault="007C55E5" w:rsidP="0056445E">
      <w:pPr>
        <w:pStyle w:val="affd"/>
        <w:spacing w:line="360" w:lineRule="auto"/>
        <w:ind w:left="-2" w:firstLine="284"/>
        <w:rPr>
          <w:noProof/>
          <w:rtl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ffd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ffd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77777777" w:rsidR="009C2365" w:rsidRPr="008A016E" w:rsidRDefault="009C2365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دانشكده علوم </w:t>
      </w:r>
      <w:r w:rsidR="001907E3" w:rsidRPr="008A016E">
        <w:rPr>
          <w:rFonts w:cs="B Titr"/>
          <w:sz w:val="32"/>
          <w:szCs w:val="32"/>
          <w:rtl/>
        </w:rPr>
        <w:t>انسانی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8A016E" w:rsidRDefault="003E181D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 xml:space="preserve">عنوان </w:t>
      </w:r>
      <w:r w:rsidR="001907E3" w:rsidRPr="008A016E">
        <w:rPr>
          <w:rFonts w:cs="B Titr"/>
          <w:sz w:val="36"/>
          <w:szCs w:val="36"/>
          <w:rtl/>
        </w:rPr>
        <w:t>پایان</w:t>
      </w:r>
      <w:r w:rsidR="001907E3" w:rsidRPr="008A016E">
        <w:rPr>
          <w:rFonts w:cs="B Titr"/>
          <w:sz w:val="36"/>
          <w:szCs w:val="36"/>
        </w:rPr>
        <w:t>‌</w:t>
      </w:r>
      <w:r w:rsidR="001907E3" w:rsidRPr="008A016E">
        <w:rPr>
          <w:rFonts w:cs="B Titr"/>
          <w:sz w:val="36"/>
          <w:szCs w:val="36"/>
          <w:rtl/>
        </w:rPr>
        <w:t>نامه</w:t>
      </w:r>
      <w:r w:rsidRPr="008A016E">
        <w:rPr>
          <w:rFonts w:cs="B Titr"/>
          <w:sz w:val="36"/>
          <w:szCs w:val="36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Pr="008A016E" w:rsidRDefault="00AA4965" w:rsidP="00AA4965">
      <w:pPr>
        <w:spacing w:line="240" w:lineRule="auto"/>
        <w:ind w:left="-2" w:firstLine="284"/>
        <w:jc w:val="center"/>
        <w:rPr>
          <w:rFonts w:cs="B Titr"/>
          <w:sz w:val="32"/>
          <w:szCs w:val="32"/>
        </w:rPr>
      </w:pPr>
      <w:r w:rsidRPr="008A016E">
        <w:rPr>
          <w:rFonts w:cs="B Titr" w:hint="cs"/>
          <w:sz w:val="32"/>
          <w:szCs w:val="32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Pr="008A016E" w:rsidRDefault="00F54B7D" w:rsidP="00C87A18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دکتر </w:t>
      </w:r>
      <w:r w:rsidR="003E181D" w:rsidRPr="008A016E">
        <w:rPr>
          <w:rFonts w:cs="B Titr"/>
          <w:sz w:val="32"/>
          <w:szCs w:val="32"/>
          <w:rtl/>
        </w:rPr>
        <w:t>نام</w:t>
      </w:r>
      <w:r w:rsidR="00C87A18" w:rsidRPr="008A016E">
        <w:rPr>
          <w:rFonts w:cs="B Titr" w:hint="cs"/>
          <w:sz w:val="32"/>
          <w:szCs w:val="32"/>
          <w:rtl/>
        </w:rPr>
        <w:t xml:space="preserve"> و </w:t>
      </w:r>
      <w:r w:rsidR="003E181D" w:rsidRPr="008A016E">
        <w:rPr>
          <w:rFonts w:cs="B Titr"/>
          <w:sz w:val="32"/>
          <w:szCs w:val="32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8A016E" w:rsidRDefault="005B14BE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>دکتر نام</w:t>
      </w:r>
      <w:r w:rsidR="00C87A18" w:rsidRPr="008A016E">
        <w:rPr>
          <w:rFonts w:cs="B Titr" w:hint="cs"/>
          <w:sz w:val="32"/>
          <w:szCs w:val="32"/>
          <w:rtl/>
        </w:rPr>
        <w:t xml:space="preserve"> و</w:t>
      </w:r>
      <w:r w:rsidRPr="008A016E">
        <w:rPr>
          <w:rFonts w:cs="B Titr"/>
          <w:sz w:val="32"/>
          <w:szCs w:val="32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Pr="008A016E" w:rsidRDefault="001907E3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>ماه</w:t>
      </w:r>
      <w:r w:rsidR="009C2365" w:rsidRPr="008A016E">
        <w:rPr>
          <w:rFonts w:cs="B Titr"/>
          <w:sz w:val="36"/>
          <w:szCs w:val="36"/>
          <w:rtl/>
        </w:rPr>
        <w:t xml:space="preserve"> </w:t>
      </w:r>
      <w:r w:rsidRPr="008A016E">
        <w:rPr>
          <w:rFonts w:cs="B Titr"/>
          <w:sz w:val="36"/>
          <w:szCs w:val="36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77777777" w:rsidR="00D23D8F" w:rsidRDefault="007C55E5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</w:rPr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14:paraId="37C827F1" w14:textId="77777777" w:rsidTr="005C388D">
        <w:tc>
          <w:tcPr>
            <w:tcW w:w="2812" w:type="dxa"/>
            <w:shd w:val="clear" w:color="auto" w:fill="auto"/>
          </w:tcPr>
          <w:p w14:paraId="1A7BD51F" w14:textId="77777777" w:rsidR="00D23D8F" w:rsidRPr="005C388D" w:rsidRDefault="007C55E5" w:rsidP="005C388D">
            <w:pPr>
              <w:pStyle w:val="affd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ABBB17" w14:textId="77777777" w:rsidR="00D23D8F" w:rsidRPr="005C388D" w:rsidRDefault="00D23D8F" w:rsidP="005C388D">
            <w:pPr>
              <w:pStyle w:val="affd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proofErr w:type="spellStart"/>
            <w:r w:rsidRPr="005C388D">
              <w:rPr>
                <w:b/>
                <w:bCs/>
                <w:szCs w:val="24"/>
                <w:rtl/>
              </w:rPr>
              <w:t>اظهارنامه</w:t>
            </w:r>
            <w:proofErr w:type="spellEnd"/>
            <w:r w:rsidRPr="005C388D">
              <w:rPr>
                <w:b/>
                <w:bCs/>
                <w:szCs w:val="24"/>
                <w:rtl/>
              </w:rPr>
              <w:t xml:space="preserve"> دانشجو</w:t>
            </w:r>
          </w:p>
        </w:tc>
        <w:tc>
          <w:tcPr>
            <w:tcW w:w="2812" w:type="dxa"/>
            <w:shd w:val="clear" w:color="auto" w:fill="auto"/>
          </w:tcPr>
          <w:p w14:paraId="26351702" w14:textId="77777777" w:rsidR="00D23D8F" w:rsidRPr="005C388D" w:rsidRDefault="00D23D8F" w:rsidP="005C388D">
            <w:pPr>
              <w:pStyle w:val="affd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ffd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1A183234" w:rsidR="00D23D8F" w:rsidRDefault="00D23D8F" w:rsidP="0056445E">
      <w:pPr>
        <w:pStyle w:val="affd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Pr="00D23D8F">
        <w:rPr>
          <w:b/>
          <w:bCs/>
          <w:rtl/>
        </w:rPr>
        <w:t xml:space="preserve">نام </w:t>
      </w:r>
      <w:proofErr w:type="spellStart"/>
      <w:r w:rsidRPr="00D23D8F">
        <w:rPr>
          <w:b/>
          <w:bCs/>
          <w:rtl/>
        </w:rPr>
        <w:t>نام</w:t>
      </w:r>
      <w:proofErr w:type="spellEnd"/>
      <w:r w:rsidRPr="00D23D8F">
        <w:rPr>
          <w:b/>
          <w:bCs/>
        </w:rPr>
        <w:t>‌</w:t>
      </w:r>
      <w:r w:rsidRPr="00D23D8F">
        <w:rPr>
          <w:b/>
          <w:bCs/>
          <w:rtl/>
        </w:rPr>
        <w:t xml:space="preserve">خانوادگی </w:t>
      </w:r>
      <w:r>
        <w:rPr>
          <w:rtl/>
        </w:rPr>
        <w:t xml:space="preserve">دانشجوی کارشناسی ارشد </w:t>
      </w:r>
      <w:r w:rsidRPr="00E936A8">
        <w:rPr>
          <w:rtl/>
        </w:rPr>
        <w:t>علم اطلاعات و دانش</w:t>
      </w:r>
      <w:r w:rsidRPr="00E936A8">
        <w:t>‌</w:t>
      </w:r>
      <w:proofErr w:type="spellStart"/>
      <w:r w:rsidRPr="00E936A8">
        <w:rPr>
          <w:rtl/>
        </w:rPr>
        <w:t>شناسی</w:t>
      </w:r>
      <w:proofErr w:type="spellEnd"/>
      <w:r>
        <w:rPr>
          <w:rtl/>
        </w:rPr>
        <w:t xml:space="preserve"> دانشکده علوم انسانی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 xml:space="preserve">گیری از منابع مختلف شامل: گزارش تحقیقاتی، رساله، </w:t>
      </w:r>
      <w:proofErr w:type="spellStart"/>
      <w:r w:rsidR="002867DC">
        <w:rPr>
          <w:rtl/>
        </w:rPr>
        <w:t>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proofErr w:type="spellEnd"/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 xml:space="preserve">های پژوهشی تحصیلات تکمیلی دانشگاه شاهد به طور کامل مراعات شده و </w:t>
      </w:r>
      <w:proofErr w:type="spellStart"/>
      <w:r w:rsidR="002867DC">
        <w:rPr>
          <w:rtl/>
          <w:lang w:val="en-US"/>
        </w:rPr>
        <w:t>نهایتاً</w:t>
      </w:r>
      <w:proofErr w:type="spellEnd"/>
      <w:r w:rsidR="002867DC">
        <w:rPr>
          <w:rtl/>
          <w:lang w:val="en-US"/>
        </w:rPr>
        <w:t xml:space="preserve">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ffd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proofErr w:type="spellStart"/>
      <w:r>
        <w:rPr>
          <w:rtl/>
        </w:rPr>
        <w:t>نویس</w:t>
      </w:r>
      <w:proofErr w:type="spellEnd"/>
      <w:r>
        <w:rPr>
          <w:rtl/>
        </w:rPr>
        <w:t>):</w:t>
      </w:r>
    </w:p>
    <w:p w14:paraId="29283E7C" w14:textId="77777777" w:rsidR="002867DC" w:rsidRDefault="002867DC" w:rsidP="0056445E">
      <w:pPr>
        <w:pStyle w:val="affd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ffd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ffd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</w:rPr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77777777" w:rsidR="004B384E" w:rsidRPr="00E936A8" w:rsidRDefault="002867DC" w:rsidP="0056445E">
      <w:pPr>
        <w:pStyle w:val="affd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 xml:space="preserve">با </w:t>
      </w:r>
      <w:proofErr w:type="spellStart"/>
      <w:r w:rsidRPr="00B86B7B">
        <w:rPr>
          <w:szCs w:val="24"/>
          <w:rtl/>
        </w:rPr>
        <w:t>تاییدات</w:t>
      </w:r>
      <w:proofErr w:type="spellEnd"/>
      <w:r w:rsidRPr="00B86B7B">
        <w:rPr>
          <w:szCs w:val="24"/>
          <w:rtl/>
        </w:rPr>
        <w:t xml:space="preserve">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</w:t>
      </w:r>
      <w:proofErr w:type="spellStart"/>
      <w:r w:rsidRPr="00B86B7B">
        <w:rPr>
          <w:szCs w:val="24"/>
          <w:rtl/>
        </w:rPr>
        <w:t>عج</w:t>
      </w:r>
      <w:proofErr w:type="spellEnd"/>
      <w:r w:rsidRPr="00B86B7B">
        <w:rPr>
          <w:szCs w:val="24"/>
          <w:rtl/>
        </w:rPr>
        <w:t>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A56C9E" w:rsidRPr="00B86B7B">
        <w:rPr>
          <w:szCs w:val="24"/>
          <w:rtl/>
        </w:rPr>
        <w:t>علم اطلاعات و دانش</w:t>
      </w:r>
      <w:r w:rsidR="00A56C9E" w:rsidRPr="00B86B7B">
        <w:rPr>
          <w:szCs w:val="24"/>
        </w:rPr>
        <w:t>‌</w:t>
      </w:r>
      <w:proofErr w:type="spellStart"/>
      <w:r w:rsidR="00A56C9E" w:rsidRPr="00B86B7B">
        <w:rPr>
          <w:szCs w:val="24"/>
          <w:rtl/>
        </w:rPr>
        <w:t>شناسی</w:t>
      </w:r>
      <w:proofErr w:type="spellEnd"/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شماره دانشجو</w:t>
      </w:r>
    </w:p>
    <w:p w14:paraId="0398CB57" w14:textId="77777777" w:rsidR="004B384E" w:rsidRPr="00B86B7B" w:rsidRDefault="00E936A8" w:rsidP="0056445E">
      <w:pPr>
        <w:pStyle w:val="affd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ffd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ffd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proofErr w:type="spellStart"/>
      <w:r>
        <w:rPr>
          <w:rtl/>
        </w:rPr>
        <w:t>اند</w:t>
      </w:r>
      <w:proofErr w:type="spellEnd"/>
      <w:r>
        <w:rPr>
          <w:rtl/>
        </w:rPr>
        <w:t xml:space="preserve">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proofErr w:type="spellStart"/>
      <w:r>
        <w:rPr>
          <w:rtl/>
        </w:rPr>
        <w:t>دفاعیات</w:t>
      </w:r>
      <w:proofErr w:type="spellEnd"/>
      <w:r>
        <w:rPr>
          <w:rtl/>
        </w:rPr>
        <w:t xml:space="preserve">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ffd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ffd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ffd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ffd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792"/>
        <w:gridCol w:w="1692"/>
        <w:gridCol w:w="1692"/>
        <w:gridCol w:w="1692"/>
        <w:gridCol w:w="1692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5C388D" w:rsidRDefault="004B734C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5C388D" w:rsidRDefault="004B734C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5C388D" w:rsidRDefault="004B734C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5C388D" w:rsidRDefault="004B734C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5C388D" w:rsidRDefault="004B734C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5C388D" w:rsidRDefault="004B734C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5C388D" w:rsidRDefault="00C81330" w:rsidP="005C388D">
            <w:pPr>
              <w:pStyle w:val="affd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ffd"/>
        <w:spacing w:line="360" w:lineRule="auto"/>
        <w:ind w:left="-2" w:firstLine="284"/>
        <w:rPr>
          <w:b/>
          <w:bCs/>
          <w:rtl/>
        </w:rPr>
        <w:sectPr w:rsidR="004B384E" w:rsidRPr="004B384E" w:rsidSect="0045345D">
          <w:footerReference w:type="default" r:id="rId14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t>تقدیم به:</w:t>
      </w:r>
    </w:p>
    <w:p w14:paraId="512C9E8D" w14:textId="77777777" w:rsidR="009C2365" w:rsidRPr="003B7469" w:rsidRDefault="004B3976" w:rsidP="0056445E">
      <w:pPr>
        <w:pStyle w:val="affd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ffd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ffd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ffd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t>سپاسگزاری</w:t>
      </w:r>
    </w:p>
    <w:p w14:paraId="4C435B39" w14:textId="77777777" w:rsidR="009C2365" w:rsidRDefault="000F0EB1" w:rsidP="0056445E">
      <w:pPr>
        <w:pStyle w:val="affd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ffd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ffd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ffd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ffd"/>
        <w:spacing w:line="360" w:lineRule="auto"/>
        <w:ind w:left="-2" w:firstLine="284"/>
        <w:rPr>
          <w:b/>
          <w:bCs/>
          <w:sz w:val="28"/>
          <w:rtl/>
        </w:rPr>
      </w:pPr>
      <w:proofErr w:type="spellStart"/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proofErr w:type="spellEnd"/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ffd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ffd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ffd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ffd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ffd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proofErr w:type="spellStart"/>
      <w:r w:rsidR="005353FC" w:rsidRPr="00AD29D7">
        <w:rPr>
          <w:sz w:val="28"/>
          <w:rtl/>
        </w:rPr>
        <w:t>کیلدواژه</w:t>
      </w:r>
      <w:proofErr w:type="spellEnd"/>
      <w:r w:rsidR="005353FC" w:rsidRPr="00AD29D7">
        <w:rPr>
          <w:sz w:val="28"/>
          <w:rtl/>
        </w:rPr>
        <w:t xml:space="preserve"> ۱، کلیدواژه۲، کلیدواژه۳، </w:t>
      </w:r>
      <w:proofErr w:type="spellStart"/>
      <w:r w:rsidR="005353FC" w:rsidRPr="00AD29D7">
        <w:rPr>
          <w:sz w:val="28"/>
          <w:rtl/>
        </w:rPr>
        <w:t>کلیدواژه</w:t>
      </w:r>
      <w:proofErr w:type="spellEnd"/>
      <w:r w:rsidR="005353FC" w:rsidRPr="00AD29D7">
        <w:rPr>
          <w:sz w:val="28"/>
          <w:rtl/>
        </w:rPr>
        <w:t xml:space="preserve">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ffd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45345D">
          <w:headerReference w:type="default" r:id="rId15"/>
          <w:footerReference w:type="default" r:id="rId1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ffc"/>
        <w:spacing w:line="360" w:lineRule="auto"/>
        <w:ind w:left="-2" w:firstLine="284"/>
        <w:jc w:val="center"/>
        <w:rPr>
          <w:sz w:val="28"/>
          <w:rtl/>
        </w:rPr>
      </w:pPr>
      <w:bookmarkStart w:id="0" w:name="_Toc376069613"/>
      <w:r w:rsidRPr="002634F9">
        <w:rPr>
          <w:rFonts w:hint="eastAsia"/>
          <w:sz w:val="28"/>
          <w:rtl/>
        </w:rPr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0"/>
    </w:p>
    <w:p w14:paraId="53F8B505" w14:textId="77777777" w:rsidR="001570A5" w:rsidRPr="002634F9" w:rsidRDefault="00A64BAC" w:rsidP="0056445E">
      <w:pPr>
        <w:pStyle w:val="affd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ab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ab"/>
            <w:noProof/>
            <w:rtl/>
          </w:rPr>
          <w:t>فهرست جدول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ab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3F2E29" w:rsidP="00524A48">
      <w:pPr>
        <w:pStyle w:val="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ab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ab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ab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ab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ab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ab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ab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ab"/>
            <w:noProof/>
            <w:rtl/>
          </w:rPr>
          <w:t>1-</w:t>
        </w:r>
        <w:r w:rsidR="009D40C8" w:rsidRPr="00DD701A">
          <w:rPr>
            <w:rStyle w:val="ab"/>
            <w:noProof/>
            <w:rtl/>
            <w:lang w:bidi="fa-IR"/>
          </w:rPr>
          <w:t>۴</w:t>
        </w:r>
        <w:r w:rsidR="009D40C8" w:rsidRPr="00DD701A">
          <w:rPr>
            <w:rStyle w:val="ab"/>
            <w:noProof/>
            <w:rtl/>
          </w:rPr>
          <w:t>. پرسش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ab"/>
            <w:noProof/>
            <w:rtl/>
          </w:rPr>
          <w:t>1-</w:t>
        </w:r>
        <w:r w:rsidR="009D40C8" w:rsidRPr="00DD701A">
          <w:rPr>
            <w:rStyle w:val="ab"/>
            <w:noProof/>
            <w:rtl/>
            <w:lang w:bidi="fa-IR"/>
          </w:rPr>
          <w:t>۴</w:t>
        </w:r>
        <w:r w:rsidR="009D40C8" w:rsidRPr="00DD701A">
          <w:rPr>
            <w:rStyle w:val="ab"/>
            <w:noProof/>
            <w:rtl/>
          </w:rPr>
          <w:t>-1 پرسش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ab"/>
            <w:noProof/>
            <w:rtl/>
          </w:rPr>
          <w:t>1-</w:t>
        </w:r>
        <w:r w:rsidR="009D40C8" w:rsidRPr="00DD701A">
          <w:rPr>
            <w:rStyle w:val="ab"/>
            <w:noProof/>
            <w:rtl/>
            <w:lang w:bidi="fa-IR"/>
          </w:rPr>
          <w:t>۴</w:t>
        </w:r>
        <w:r w:rsidR="009D40C8" w:rsidRPr="00DD701A">
          <w:rPr>
            <w:rStyle w:val="ab"/>
            <w:noProof/>
            <w:rtl/>
          </w:rPr>
          <w:t>-2 پرسش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ab"/>
            <w:noProof/>
            <w:rtl/>
            <w:lang w:bidi="fa-IR"/>
          </w:rPr>
          <w:t>۱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ab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ab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ab"/>
            <w:noProof/>
            <w:rtl/>
          </w:rPr>
          <w:t>1-</w:t>
        </w:r>
        <w:r w:rsidR="009D40C8" w:rsidRPr="00DD701A">
          <w:rPr>
            <w:rStyle w:val="ab"/>
            <w:noProof/>
            <w:rtl/>
            <w:lang w:bidi="fa-IR"/>
          </w:rPr>
          <w:t>۶</w:t>
        </w:r>
        <w:r w:rsidR="009D40C8" w:rsidRPr="00DD701A">
          <w:rPr>
            <w:rStyle w:val="ab"/>
            <w:noProof/>
            <w:rtl/>
          </w:rPr>
          <w:t>. تعريف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ab"/>
            <w:noProof/>
            <w:rtl/>
          </w:rPr>
          <w:t>1-</w:t>
        </w:r>
        <w:r w:rsidR="009D40C8" w:rsidRPr="00DD701A">
          <w:rPr>
            <w:rStyle w:val="ab"/>
            <w:noProof/>
            <w:rtl/>
            <w:lang w:bidi="fa-IR"/>
          </w:rPr>
          <w:t>۷</w:t>
        </w:r>
        <w:r w:rsidR="009D40C8" w:rsidRPr="00DD701A">
          <w:rPr>
            <w:rStyle w:val="ab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3F2E29" w:rsidP="00524A48">
      <w:pPr>
        <w:pStyle w:val="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ab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ab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ab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ab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3F2E29" w:rsidP="00524A48">
      <w:pPr>
        <w:pStyle w:val="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ab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ab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ab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ab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ab"/>
            <w:noProof/>
            <w:rtl/>
            <w:lang w:bidi="fa-IR"/>
          </w:rPr>
          <w:t>۳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ab"/>
            <w:noProof/>
            <w:rtl/>
          </w:rPr>
          <w:t>3-</w:t>
        </w:r>
        <w:r w:rsidR="009D40C8" w:rsidRPr="00DD701A">
          <w:rPr>
            <w:rStyle w:val="ab"/>
            <w:noProof/>
            <w:rtl/>
            <w:lang w:bidi="fa-IR"/>
          </w:rPr>
          <w:t>۳</w:t>
        </w:r>
        <w:r w:rsidR="009D40C8" w:rsidRPr="00DD701A">
          <w:rPr>
            <w:rStyle w:val="ab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ab"/>
            <w:noProof/>
            <w:rtl/>
            <w:lang w:bidi="fa-IR"/>
          </w:rPr>
          <w:t>۳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۴</w:t>
        </w:r>
        <w:r w:rsidR="009D40C8" w:rsidRPr="00DD701A">
          <w:rPr>
            <w:rStyle w:val="ab"/>
            <w:noProof/>
            <w:rtl/>
          </w:rPr>
          <w:t>. روش نمونه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ab"/>
            <w:noProof/>
            <w:rtl/>
          </w:rPr>
          <w:t>3-5. ابزار گردآوری داده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ab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ab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ab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ab"/>
            <w:noProof/>
            <w:rtl/>
          </w:rPr>
          <w:t>3-7. روش جمع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آوری داده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ab"/>
            <w:noProof/>
            <w:rtl/>
          </w:rPr>
          <w:t>3-8. روش تجزیه و تحلیل داده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3F2E29" w:rsidP="00524A48">
      <w:pPr>
        <w:pStyle w:val="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ab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ab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ab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ab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ab"/>
            <w:noProof/>
            <w:rtl/>
            <w:lang w:bidi="fa-IR"/>
          </w:rPr>
          <w:t>۴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3F2E29" w:rsidP="00B7615F">
      <w:pPr>
        <w:pStyle w:val="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ab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ab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ab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ab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. پاسخ به پرسش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۱</w:t>
        </w:r>
        <w:r w:rsidR="009D40C8" w:rsidRPr="00DD701A">
          <w:rPr>
            <w:rStyle w:val="ab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3F2E29">
      <w:pPr>
        <w:pStyle w:val="3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۲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۳</w:t>
        </w:r>
        <w:r w:rsidR="009D40C8" w:rsidRPr="00DD701A">
          <w:rPr>
            <w:rStyle w:val="ab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۳</w:t>
        </w:r>
        <w:r w:rsidR="009D40C8" w:rsidRPr="00DD701A">
          <w:rPr>
            <w:rStyle w:val="ab"/>
            <w:noProof/>
            <w:rtl/>
          </w:rPr>
          <w:t>. نتیجه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۴</w:t>
        </w:r>
        <w:r w:rsidR="009D40C8" w:rsidRPr="00DD701A">
          <w:rPr>
            <w:rStyle w:val="ab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-</w:t>
        </w:r>
        <w:r w:rsidR="009D40C8" w:rsidRPr="00DD701A">
          <w:rPr>
            <w:rStyle w:val="ab"/>
            <w:noProof/>
            <w:rtl/>
            <w:lang w:bidi="fa-IR"/>
          </w:rPr>
          <w:t>۵</w:t>
        </w:r>
        <w:r w:rsidR="009D40C8" w:rsidRPr="00DD701A">
          <w:rPr>
            <w:rStyle w:val="ab"/>
            <w:noProof/>
            <w:rtl/>
          </w:rPr>
          <w:t>. پیشنهاد برای پژوهش</w:t>
        </w:r>
        <w:r w:rsidR="009D40C8" w:rsidRPr="00DD701A">
          <w:rPr>
            <w:rStyle w:val="ab"/>
            <w:noProof/>
          </w:rPr>
          <w:t>‌</w:t>
        </w:r>
        <w:r w:rsidR="009D40C8" w:rsidRPr="00DD701A">
          <w:rPr>
            <w:rStyle w:val="ab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3F2E29" w:rsidP="00C70E34">
      <w:pPr>
        <w:pStyle w:val="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ab"/>
            <w:rFonts w:cs="B Titr"/>
            <w:noProof/>
            <w:rtl/>
          </w:rPr>
          <w:t>منابع</w:t>
        </w:r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3F2E29" w:rsidP="007579C6">
      <w:pPr>
        <w:pStyle w:val="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ab"/>
            <w:rFonts w:cs="B Titr"/>
            <w:noProof/>
            <w:rtl/>
          </w:rPr>
          <w:t>پیوست</w:t>
        </w:r>
        <w:r w:rsidR="009D40C8" w:rsidRPr="00B7615F">
          <w:rPr>
            <w:rStyle w:val="ab"/>
            <w:rFonts w:cs="B Titr"/>
            <w:noProof/>
          </w:rPr>
          <w:t>‌</w:t>
        </w:r>
        <w:r w:rsidR="009D40C8" w:rsidRPr="00B7615F">
          <w:rPr>
            <w:rStyle w:val="ab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3F2E29">
      <w:pPr>
        <w:pStyle w:val="2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ab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ffd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ffd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ffc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4"/>
      <w:r w:rsidRPr="006949B6">
        <w:rPr>
          <w:rFonts w:hint="eastAsia"/>
          <w:sz w:val="28"/>
          <w:rtl/>
        </w:rPr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1"/>
    </w:p>
    <w:p w14:paraId="7F7D44CA" w14:textId="77777777" w:rsidR="00006185" w:rsidRPr="006949B6" w:rsidRDefault="00874603" w:rsidP="00874603">
      <w:pPr>
        <w:pStyle w:val="affd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aff3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ab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ab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ab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ab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ab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ab"/>
            <w:rFonts w:cs="B Lotus"/>
            <w:noProof/>
            <w:sz w:val="28"/>
          </w:rPr>
          <w:t>‌</w:t>
        </w:r>
        <w:r w:rsidR="004A5A60" w:rsidRPr="006949B6">
          <w:rPr>
            <w:rStyle w:val="ab"/>
            <w:rFonts w:cs="B Lotus"/>
            <w:noProof/>
            <w:sz w:val="28"/>
            <w:rtl/>
          </w:rPr>
          <w:t>ا</w:t>
        </w:r>
        <w:r w:rsidR="004A5A60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ab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ab"/>
            <w:rFonts w:cs="B Lotus"/>
            <w:noProof/>
            <w:sz w:val="28"/>
          </w:rPr>
          <w:t>‌</w:t>
        </w:r>
        <w:r w:rsidR="004A5A60" w:rsidRPr="006949B6">
          <w:rPr>
            <w:rStyle w:val="ab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ffd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ffc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5"/>
      <w:r w:rsidRPr="006949B6">
        <w:rPr>
          <w:rFonts w:hint="eastAsia"/>
          <w:sz w:val="28"/>
          <w:rtl/>
        </w:rPr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2"/>
    </w:p>
    <w:p w14:paraId="7CDCA83F" w14:textId="77777777" w:rsidR="00006185" w:rsidRPr="006949B6" w:rsidRDefault="00006185" w:rsidP="00874603">
      <w:pPr>
        <w:pStyle w:val="affd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aff3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ab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ab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ab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ab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ab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ffd"/>
        <w:spacing w:line="360" w:lineRule="auto"/>
        <w:ind w:left="-2" w:firstLine="284"/>
        <w:rPr>
          <w:sz w:val="28"/>
          <w:rtl/>
        </w:rPr>
        <w:sectPr w:rsidR="00CA17C9" w:rsidRPr="006949B6" w:rsidSect="0045345D"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ffb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ffb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ffb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ffb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ffb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ffb"/>
        <w:bidi/>
        <w:spacing w:line="360" w:lineRule="auto"/>
        <w:ind w:left="-2" w:firstLine="284"/>
        <w:rPr>
          <w:sz w:val="56"/>
          <w:rtl/>
        </w:rPr>
      </w:pPr>
      <w:bookmarkStart w:id="3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3"/>
    </w:p>
    <w:p w14:paraId="55D33BDB" w14:textId="77777777" w:rsidR="00874603" w:rsidRDefault="00A45B2D" w:rsidP="0056445E">
      <w:pPr>
        <w:pStyle w:val="affb"/>
        <w:bidi/>
        <w:spacing w:line="360" w:lineRule="auto"/>
        <w:ind w:left="-2" w:firstLine="284"/>
        <w:rPr>
          <w:sz w:val="56"/>
          <w:rtl/>
        </w:rPr>
        <w:sectPr w:rsidR="00874603" w:rsidSect="0045345D">
          <w:headerReference w:type="default" r:id="rId18"/>
          <w:footerReference w:type="default" r:id="rId1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4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4"/>
    </w:p>
    <w:p w14:paraId="23AC23C4" w14:textId="77777777" w:rsidR="001570A5" w:rsidRPr="00A64BAC" w:rsidRDefault="001570A5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5" w:name="_Toc376069618"/>
      <w:r>
        <w:rPr>
          <w:rtl/>
        </w:rPr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6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6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ffc"/>
        <w:spacing w:line="276" w:lineRule="auto"/>
        <w:rPr>
          <w:noProof/>
          <w:bdr w:val="none" w:sz="0" w:space="0" w:color="auto" w:frame="1"/>
          <w:rtl/>
        </w:rPr>
      </w:pPr>
      <w:bookmarkStart w:id="7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7"/>
    </w:p>
    <w:p w14:paraId="07035A8B" w14:textId="77777777" w:rsidR="00DC525C" w:rsidRPr="00A64BAC" w:rsidRDefault="00DC525C" w:rsidP="007C55E5">
      <w:pPr>
        <w:pStyle w:val="affe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8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8"/>
    </w:p>
    <w:p w14:paraId="26B54CB5" w14:textId="77777777" w:rsidR="001570A5" w:rsidRPr="00A64BAC" w:rsidRDefault="00006185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 xml:space="preserve">اهداف </w:t>
      </w:r>
      <w:proofErr w:type="spellStart"/>
      <w:r w:rsidR="003B6AF0" w:rsidRPr="00A64BAC">
        <w:rPr>
          <w:sz w:val="28"/>
          <w:rtl/>
        </w:rPr>
        <w:t>بايد</w:t>
      </w:r>
      <w:proofErr w:type="spellEnd"/>
      <w:r w:rsidR="003B6AF0" w:rsidRPr="00A64BAC">
        <w:rPr>
          <w:sz w:val="28"/>
          <w:rtl/>
        </w:rPr>
        <w:t xml:space="preserve"> </w:t>
      </w:r>
      <w:proofErr w:type="spellStart"/>
      <w:r w:rsidR="003B6AF0" w:rsidRPr="00A64BAC">
        <w:rPr>
          <w:sz w:val="28"/>
          <w:rtl/>
        </w:rPr>
        <w:t>صريح</w:t>
      </w:r>
      <w:proofErr w:type="spellEnd"/>
      <w:r w:rsidR="003B6AF0" w:rsidRPr="00A64BAC">
        <w:rPr>
          <w:sz w:val="28"/>
          <w:rtl/>
        </w:rPr>
        <w:t xml:space="preserve">، روشن، بدون ابهام و واقع </w:t>
      </w:r>
      <w:proofErr w:type="spellStart"/>
      <w:r w:rsidR="003B6AF0" w:rsidRPr="00A64BAC">
        <w:rPr>
          <w:sz w:val="28"/>
          <w:rtl/>
        </w:rPr>
        <w:t>بينانه</w:t>
      </w:r>
      <w:proofErr w:type="spellEnd"/>
      <w:r w:rsidR="003B6AF0" w:rsidRPr="00A64BAC">
        <w:rPr>
          <w:sz w:val="28"/>
          <w:rtl/>
        </w:rPr>
        <w:t xml:space="preserve"> باشد و </w:t>
      </w:r>
      <w:proofErr w:type="spellStart"/>
      <w:r w:rsidR="003B6AF0" w:rsidRPr="00A64BAC">
        <w:rPr>
          <w:sz w:val="28"/>
          <w:rtl/>
        </w:rPr>
        <w:t>بصورت</w:t>
      </w:r>
      <w:proofErr w:type="spellEnd"/>
      <w:r w:rsidR="003B6AF0" w:rsidRPr="00A64BAC">
        <w:rPr>
          <w:sz w:val="28"/>
          <w:rtl/>
        </w:rPr>
        <w:t xml:space="preserve"> </w:t>
      </w:r>
      <w:proofErr w:type="spellStart"/>
      <w:r w:rsidR="003B6AF0" w:rsidRPr="00A64BAC">
        <w:rPr>
          <w:sz w:val="28"/>
          <w:rtl/>
        </w:rPr>
        <w:t>منطقي</w:t>
      </w:r>
      <w:proofErr w:type="spellEnd"/>
      <w:r w:rsidR="003B6AF0" w:rsidRPr="00A64BAC">
        <w:rPr>
          <w:sz w:val="28"/>
          <w:rtl/>
        </w:rPr>
        <w:t xml:space="preserve"> و با افعال </w:t>
      </w:r>
      <w:proofErr w:type="spellStart"/>
      <w:r w:rsidR="003B6AF0" w:rsidRPr="00A64BAC">
        <w:rPr>
          <w:sz w:val="28"/>
          <w:rtl/>
        </w:rPr>
        <w:t>رفتاري</w:t>
      </w:r>
      <w:proofErr w:type="spellEnd"/>
      <w:r w:rsidR="003B6AF0" w:rsidRPr="00A64BAC">
        <w:rPr>
          <w:sz w:val="28"/>
          <w:rtl/>
        </w:rPr>
        <w:t xml:space="preserve"> </w:t>
      </w:r>
      <w:proofErr w:type="spellStart"/>
      <w:r w:rsidR="003B6AF0" w:rsidRPr="00A64BAC">
        <w:rPr>
          <w:sz w:val="28"/>
          <w:rtl/>
        </w:rPr>
        <w:t>بيان</w:t>
      </w:r>
      <w:proofErr w:type="spellEnd"/>
      <w:r w:rsidR="003B6AF0" w:rsidRPr="00A64BAC">
        <w:rPr>
          <w:sz w:val="28"/>
          <w:rtl/>
        </w:rPr>
        <w:t xml:space="preserve"> شود. اهداف </w:t>
      </w:r>
      <w:proofErr w:type="spellStart"/>
      <w:r w:rsidR="003B6AF0" w:rsidRPr="00A64BAC">
        <w:rPr>
          <w:sz w:val="28"/>
          <w:rtl/>
        </w:rPr>
        <w:t>بايد</w:t>
      </w:r>
      <w:proofErr w:type="spellEnd"/>
      <w:r w:rsidR="003B6AF0" w:rsidRPr="00A64BAC">
        <w:rPr>
          <w:sz w:val="28"/>
          <w:rtl/>
        </w:rPr>
        <w:t xml:space="preserve"> با عنوان، </w:t>
      </w:r>
      <w:proofErr w:type="spellStart"/>
      <w:r w:rsidR="003B6AF0" w:rsidRPr="00A64BAC">
        <w:rPr>
          <w:sz w:val="28"/>
          <w:rtl/>
        </w:rPr>
        <w:t>بيان</w:t>
      </w:r>
      <w:proofErr w:type="spellEnd"/>
      <w:r w:rsidR="003B6AF0" w:rsidRPr="00A64BAC">
        <w:rPr>
          <w:sz w:val="28"/>
          <w:rtl/>
        </w:rPr>
        <w:t xml:space="preserve">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ffe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9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proofErr w:type="spellStart"/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proofErr w:type="spellEnd"/>
      <w:r w:rsidRPr="00A64BAC">
        <w:rPr>
          <w:rtl/>
          <w:lang w:bidi="fa-IR"/>
        </w:rPr>
        <w:t xml:space="preserve"> </w:t>
      </w:r>
      <w:bookmarkEnd w:id="9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10" w:name="_Toc376069623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0"/>
    </w:p>
    <w:p w14:paraId="1D25E9DB" w14:textId="163813B9" w:rsidR="00D607B1" w:rsidRDefault="00D607B1" w:rsidP="00062438">
      <w:pPr>
        <w:pStyle w:val="affe"/>
        <w:spacing w:line="276" w:lineRule="auto"/>
        <w:rPr>
          <w:rtl/>
        </w:rPr>
      </w:pPr>
      <w:bookmarkStart w:id="11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2" w:name="_Toc376069625"/>
      <w:bookmarkEnd w:id="11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2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ffd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ffd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13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3"/>
    </w:p>
    <w:p w14:paraId="4696BC6C" w14:textId="546539C0" w:rsidR="00006185" w:rsidRPr="00A64BAC" w:rsidRDefault="004A2F6C" w:rsidP="00062438">
      <w:pPr>
        <w:pStyle w:val="affd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proofErr w:type="spellStart"/>
      <w:r w:rsidR="00062438">
        <w:rPr>
          <w:rFonts w:hint="cs"/>
          <w:rtl/>
        </w:rPr>
        <w:t>ایج</w:t>
      </w:r>
      <w:proofErr w:type="spellEnd"/>
      <w:r w:rsidR="00062438">
        <w:rPr>
          <w:rFonts w:hint="cs"/>
          <w:rtl/>
        </w:rPr>
        <w:t xml:space="preserve">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ffe"/>
        <w:spacing w:line="276" w:lineRule="auto"/>
        <w:rPr>
          <w:rtl/>
          <w:lang w:bidi="fa-IR"/>
        </w:rPr>
      </w:pPr>
      <w:bookmarkStart w:id="14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4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ffe"/>
        <w:spacing w:line="276" w:lineRule="auto"/>
        <w:rPr>
          <w:rtl/>
          <w:lang w:bidi="fa-IR"/>
        </w:rPr>
      </w:pPr>
      <w:bookmarkStart w:id="15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5"/>
    </w:p>
    <w:p w14:paraId="7106E97C" w14:textId="77777777" w:rsidR="004A2F6C" w:rsidRPr="00A64BAC" w:rsidRDefault="004A2F6C" w:rsidP="007C55E5">
      <w:pPr>
        <w:pStyle w:val="affd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16" w:name="_Toc376069629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6"/>
    </w:p>
    <w:p w14:paraId="5361EEF7" w14:textId="77777777" w:rsidR="000E2655" w:rsidRPr="00A64BAC" w:rsidRDefault="00006185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در </w:t>
      </w:r>
      <w:proofErr w:type="spellStart"/>
      <w:r w:rsidRPr="00A64BAC">
        <w:rPr>
          <w:sz w:val="28"/>
          <w:rtl/>
        </w:rPr>
        <w:t>تعريف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نظري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متغيرها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بايد</w:t>
      </w:r>
      <w:proofErr w:type="spellEnd"/>
      <w:r w:rsidRPr="00A64BAC">
        <w:rPr>
          <w:sz w:val="28"/>
          <w:rtl/>
        </w:rPr>
        <w:t xml:space="preserve"> از </w:t>
      </w:r>
      <w:proofErr w:type="spellStart"/>
      <w:r w:rsidRPr="00A64BAC">
        <w:rPr>
          <w:sz w:val="28"/>
          <w:rtl/>
        </w:rPr>
        <w:t>يك</w:t>
      </w:r>
      <w:proofErr w:type="spellEnd"/>
      <w:r w:rsidRPr="00A64BAC">
        <w:rPr>
          <w:sz w:val="28"/>
          <w:rtl/>
        </w:rPr>
        <w:t xml:space="preserve"> مرجع معتبر استفاده نمود و به طور </w:t>
      </w:r>
      <w:proofErr w:type="spellStart"/>
      <w:r w:rsidRPr="00A64BAC">
        <w:rPr>
          <w:sz w:val="28"/>
          <w:rtl/>
        </w:rPr>
        <w:t>دقيق</w:t>
      </w:r>
      <w:proofErr w:type="spellEnd"/>
      <w:r w:rsidRPr="00A64BAC">
        <w:rPr>
          <w:sz w:val="28"/>
          <w:rtl/>
        </w:rPr>
        <w:t xml:space="preserve"> و واضح و با </w:t>
      </w:r>
      <w:proofErr w:type="spellStart"/>
      <w:r w:rsidRPr="00A64BAC">
        <w:rPr>
          <w:sz w:val="28"/>
          <w:rtl/>
        </w:rPr>
        <w:t>كلمات</w:t>
      </w:r>
      <w:proofErr w:type="spellEnd"/>
    </w:p>
    <w:p w14:paraId="3D53CF6C" w14:textId="77777777" w:rsidR="003B6AF0" w:rsidRPr="00A64BAC" w:rsidRDefault="003B6AF0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ساده آن را </w:t>
      </w:r>
      <w:proofErr w:type="spellStart"/>
      <w:r w:rsidRPr="00A64BAC">
        <w:rPr>
          <w:sz w:val="28"/>
          <w:rtl/>
        </w:rPr>
        <w:t>تعريف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كرد</w:t>
      </w:r>
      <w:proofErr w:type="spellEnd"/>
      <w:r w:rsidRPr="00A64BAC">
        <w:rPr>
          <w:sz w:val="28"/>
          <w:rtl/>
        </w:rPr>
        <w:t xml:space="preserve"> . در </w:t>
      </w:r>
      <w:proofErr w:type="spellStart"/>
      <w:r w:rsidRPr="00A64BAC">
        <w:rPr>
          <w:sz w:val="28"/>
          <w:rtl/>
        </w:rPr>
        <w:t>تعريف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عملي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متغير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بصورت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واقعياتي</w:t>
      </w:r>
      <w:proofErr w:type="spellEnd"/>
      <w:r w:rsidRPr="00A64BAC">
        <w:rPr>
          <w:sz w:val="28"/>
          <w:rtl/>
        </w:rPr>
        <w:t xml:space="preserve"> قابل اندازه</w:t>
      </w:r>
      <w:r w:rsidRPr="00A64BAC">
        <w:rPr>
          <w:sz w:val="28"/>
        </w:rPr>
        <w:t>‌</w:t>
      </w:r>
      <w:proofErr w:type="spellStart"/>
      <w:r w:rsidRPr="00A64BAC">
        <w:rPr>
          <w:sz w:val="28"/>
          <w:rtl/>
        </w:rPr>
        <w:t>گيري</w:t>
      </w:r>
      <w:proofErr w:type="spellEnd"/>
      <w:r w:rsidRPr="00A64BAC">
        <w:rPr>
          <w:sz w:val="28"/>
          <w:rtl/>
        </w:rPr>
        <w:t xml:space="preserve"> با </w:t>
      </w:r>
      <w:proofErr w:type="spellStart"/>
      <w:r w:rsidRPr="00A64BAC">
        <w:rPr>
          <w:sz w:val="28"/>
          <w:rtl/>
        </w:rPr>
        <w:t>كلمات</w:t>
      </w:r>
      <w:proofErr w:type="spellEnd"/>
      <w:r w:rsidRPr="00A64BAC">
        <w:rPr>
          <w:sz w:val="28"/>
          <w:rtl/>
        </w:rPr>
        <w:t xml:space="preserve"> ساده و واضح </w:t>
      </w:r>
      <w:proofErr w:type="spellStart"/>
      <w:r w:rsidRPr="00A64BAC">
        <w:rPr>
          <w:sz w:val="28"/>
          <w:rtl/>
        </w:rPr>
        <w:t>بيان</w:t>
      </w:r>
      <w:proofErr w:type="spellEnd"/>
      <w:r w:rsidRPr="00A64BAC">
        <w:rPr>
          <w:sz w:val="28"/>
          <w:rtl/>
        </w:rPr>
        <w:t xml:space="preserve"> شود.</w:t>
      </w:r>
    </w:p>
    <w:p w14:paraId="534936D4" w14:textId="77777777" w:rsidR="000E2655" w:rsidRPr="00A64BAC" w:rsidRDefault="000E2655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17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7"/>
    </w:p>
    <w:p w14:paraId="2E5551C7" w14:textId="77777777" w:rsidR="000E2655" w:rsidRPr="00A64BAC" w:rsidRDefault="00006185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ffd"/>
        <w:spacing w:line="276" w:lineRule="auto"/>
        <w:ind w:left="-2" w:firstLine="284"/>
        <w:rPr>
          <w:sz w:val="28"/>
          <w:rtl/>
        </w:rPr>
        <w:sectPr w:rsidR="008859BB" w:rsidSect="0045345D">
          <w:headerReference w:type="default" r:id="rId20"/>
          <w:footerReference w:type="default" r:id="rId2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ffd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ffb"/>
        <w:bidi/>
        <w:spacing w:line="360" w:lineRule="auto"/>
        <w:ind w:left="-2" w:firstLine="284"/>
        <w:rPr>
          <w:rtl/>
        </w:rPr>
      </w:pPr>
      <w:bookmarkStart w:id="18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8"/>
    </w:p>
    <w:p w14:paraId="13A86D6A" w14:textId="77777777" w:rsidR="008859BB" w:rsidRDefault="001570A5" w:rsidP="0056445E">
      <w:pPr>
        <w:pStyle w:val="affb"/>
        <w:bidi/>
        <w:spacing w:line="360" w:lineRule="auto"/>
        <w:ind w:left="-2" w:firstLine="284"/>
        <w:rPr>
          <w:rtl/>
        </w:rPr>
        <w:sectPr w:rsidR="008859BB" w:rsidSect="0045345D">
          <w:headerReference w:type="default" r:id="rId22"/>
          <w:footerReference w:type="default" r:id="rId2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19" w:name="_Toc376069632"/>
      <w:proofErr w:type="spellStart"/>
      <w:r>
        <w:rPr>
          <w:rtl/>
        </w:rPr>
        <w:t>مباني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نظري</w:t>
      </w:r>
      <w:proofErr w:type="spellEnd"/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19"/>
    </w:p>
    <w:p w14:paraId="3F7A4829" w14:textId="77777777" w:rsidR="001570A5" w:rsidRPr="00A64BAC" w:rsidRDefault="001570A5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20" w:name="_Toc376069633"/>
      <w:r>
        <w:rPr>
          <w:rtl/>
        </w:rPr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0"/>
    </w:p>
    <w:p w14:paraId="512F1FC4" w14:textId="77777777" w:rsidR="00F07656" w:rsidRPr="00A64BAC" w:rsidRDefault="00006185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</w:t>
      </w:r>
      <w:proofErr w:type="spellStart"/>
      <w:r w:rsidR="003B6AF0" w:rsidRPr="00A64BAC">
        <w:rPr>
          <w:sz w:val="28"/>
          <w:rtl/>
        </w:rPr>
        <w:t>پیشنه</w:t>
      </w:r>
      <w:proofErr w:type="spellEnd"/>
      <w:r w:rsidR="003B6AF0" w:rsidRPr="00A64BAC">
        <w:rPr>
          <w:sz w:val="28"/>
          <w:rtl/>
        </w:rPr>
        <w:t xml:space="preserve">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ffc"/>
        <w:spacing w:line="276" w:lineRule="auto"/>
        <w:rPr>
          <w:rtl/>
        </w:rPr>
      </w:pPr>
      <w:bookmarkStart w:id="21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1"/>
    </w:p>
    <w:p w14:paraId="4C96BA6A" w14:textId="77777777" w:rsidR="003B6AF0" w:rsidRPr="00A64BAC" w:rsidRDefault="003B6AF0" w:rsidP="007C55E5">
      <w:pPr>
        <w:pStyle w:val="affe"/>
        <w:spacing w:line="276" w:lineRule="auto"/>
        <w:rPr>
          <w:rtl/>
        </w:rPr>
      </w:pPr>
      <w:bookmarkStart w:id="22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2"/>
    </w:p>
    <w:p w14:paraId="4D7A54DD" w14:textId="77777777" w:rsidR="00DC3D51" w:rsidRPr="00A64BAC" w:rsidRDefault="00A549E2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 xml:space="preserve">پاراگراف بعدی را اینجا بنویسید و به همین ترتیب. از </w:t>
      </w:r>
      <w:proofErr w:type="spellStart"/>
      <w:r w:rsidR="003E181D" w:rsidRPr="00A64BAC">
        <w:rPr>
          <w:sz w:val="28"/>
          <w:rtl/>
        </w:rPr>
        <w:t>استایل</w:t>
      </w:r>
      <w:proofErr w:type="spellEnd"/>
      <w:r w:rsidR="003E181D" w:rsidRPr="00A64BAC">
        <w:rPr>
          <w:sz w:val="28"/>
          <w:rtl/>
        </w:rPr>
        <w:t xml:space="preserve">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ffe"/>
        <w:spacing w:line="276" w:lineRule="auto"/>
        <w:rPr>
          <w:rtl/>
        </w:rPr>
      </w:pPr>
      <w:bookmarkStart w:id="23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3"/>
    </w:p>
    <w:p w14:paraId="45108CFB" w14:textId="77777777" w:rsidR="00F07656" w:rsidRPr="00A64BAC" w:rsidRDefault="00A549E2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ffe"/>
        <w:spacing w:line="276" w:lineRule="auto"/>
        <w:rPr>
          <w:rtl/>
        </w:rPr>
      </w:pPr>
      <w:bookmarkStart w:id="24" w:name="_Toc376069637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4"/>
    </w:p>
    <w:p w14:paraId="327727E0" w14:textId="77777777" w:rsidR="003B6AF0" w:rsidRPr="00A64BAC" w:rsidRDefault="003B6AF0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25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5"/>
    </w:p>
    <w:p w14:paraId="18425EAD" w14:textId="7C476EAF" w:rsidR="000F0EB1" w:rsidRPr="00A64BAC" w:rsidRDefault="000F0EB1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  <w:rtl/>
        </w:rPr>
        <w:t xml:space="preserve"> تغییر دهید. </w:t>
      </w:r>
    </w:p>
    <w:p w14:paraId="4536DB61" w14:textId="77777777" w:rsidR="003B6AF0" w:rsidRPr="00A64BAC" w:rsidRDefault="003E181D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بندی پیشینه در داخل کشور در اینجا بیاورید و برای هر قسمت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  <w:rtl/>
        </w:rPr>
        <w:t xml:space="preserve">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26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6"/>
    </w:p>
    <w:p w14:paraId="745CFC32" w14:textId="2A3FA450" w:rsidR="003B6AF0" w:rsidRPr="00A64BAC" w:rsidRDefault="003B6AF0" w:rsidP="00A242C7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ffc"/>
        <w:spacing w:line="276" w:lineRule="auto"/>
        <w:ind w:left="-2" w:firstLine="284"/>
        <w:rPr>
          <w:sz w:val="28"/>
          <w:rtl/>
        </w:rPr>
      </w:pPr>
      <w:bookmarkStart w:id="27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7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ffd"/>
        <w:spacing w:line="276" w:lineRule="auto"/>
        <w:ind w:left="-2" w:firstLine="284"/>
        <w:rPr>
          <w:sz w:val="28"/>
          <w:rtl/>
        </w:rPr>
        <w:sectPr w:rsidR="002F1E7B" w:rsidSect="0045345D">
          <w:headerReference w:type="default" r:id="rId24"/>
          <w:footerReference w:type="default" r:id="rId2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ffd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ffb"/>
        <w:bidi/>
        <w:spacing w:line="360" w:lineRule="auto"/>
        <w:ind w:left="-2" w:firstLine="284"/>
        <w:rPr>
          <w:rtl/>
        </w:rPr>
      </w:pPr>
      <w:bookmarkStart w:id="28" w:name="_Toc376069641"/>
      <w:r>
        <w:rPr>
          <w:rtl/>
        </w:rPr>
        <w:t>فصل سوم</w:t>
      </w:r>
      <w:bookmarkEnd w:id="28"/>
    </w:p>
    <w:p w14:paraId="002726C1" w14:textId="77777777" w:rsidR="002F1E7B" w:rsidRDefault="001570A5" w:rsidP="0056445E">
      <w:pPr>
        <w:pStyle w:val="affb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26"/>
          <w:footerReference w:type="default" r:id="rId2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29" w:name="_Toc376069642"/>
      <w:proofErr w:type="spellStart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proofErr w:type="spellEnd"/>
      <w:r>
        <w:rPr>
          <w:rtl/>
        </w:rPr>
        <w:t xml:space="preserve"> پژوهش</w:t>
      </w:r>
      <w:bookmarkEnd w:id="29"/>
    </w:p>
    <w:p w14:paraId="79065E9A" w14:textId="77777777" w:rsidR="001570A5" w:rsidRPr="00A64BAC" w:rsidRDefault="001570A5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30" w:name="_Toc376069643"/>
      <w:r>
        <w:rPr>
          <w:rtl/>
        </w:rPr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0"/>
    </w:p>
    <w:p w14:paraId="04682566" w14:textId="2C17C375" w:rsidR="00964585" w:rsidRPr="00A64BAC" w:rsidRDefault="00964585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در این فصل بسته به این که نوع و روش پژوهش شما چیست،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گیری و روایی و </w:t>
      </w:r>
      <w:proofErr w:type="spellStart"/>
      <w:r w:rsidRPr="00A64BAC">
        <w:rPr>
          <w:sz w:val="28"/>
          <w:rtl/>
        </w:rPr>
        <w:t>پایایی</w:t>
      </w:r>
      <w:proofErr w:type="spellEnd"/>
      <w:r w:rsidRPr="00A64BAC">
        <w:rPr>
          <w:sz w:val="28"/>
          <w:rtl/>
        </w:rPr>
        <w:t xml:space="preserve">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proofErr w:type="spellStart"/>
      <w:r w:rsidRPr="00A64BAC">
        <w:rPr>
          <w:sz w:val="28"/>
          <w:rtl/>
        </w:rPr>
        <w:t>اید</w:t>
      </w:r>
      <w:proofErr w:type="spellEnd"/>
      <w:r w:rsidRPr="00A64BAC">
        <w:rPr>
          <w:sz w:val="28"/>
          <w:rtl/>
        </w:rPr>
        <w:t>.</w:t>
      </w:r>
    </w:p>
    <w:p w14:paraId="2A6F67B0" w14:textId="77777777" w:rsidR="001570A5" w:rsidRPr="00A64BAC" w:rsidRDefault="003E181D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0EE9962B" w14:textId="77777777" w:rsidR="005754E4" w:rsidRPr="00A64BAC" w:rsidRDefault="005754E4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31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1"/>
    </w:p>
    <w:p w14:paraId="3232B12F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5DC42F70" w14:textId="77777777" w:rsidR="001570A5" w:rsidRPr="00A64BAC" w:rsidRDefault="001570A5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32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2"/>
    </w:p>
    <w:p w14:paraId="4A5CD3F2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663BD935" w14:textId="77777777" w:rsidR="005754E4" w:rsidRPr="00A64BAC" w:rsidRDefault="005754E4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33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3"/>
    </w:p>
    <w:p w14:paraId="2108AE7B" w14:textId="77777777" w:rsidR="003E181D" w:rsidRPr="00A64BAC" w:rsidRDefault="000F0EB1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صرفاً جهت نمونه هستند. هر </w:t>
      </w:r>
      <w:proofErr w:type="spellStart"/>
      <w:r w:rsidRPr="00A64BAC">
        <w:rPr>
          <w:sz w:val="28"/>
          <w:rtl/>
        </w:rPr>
        <w:t>سرفصلی</w:t>
      </w:r>
      <w:proofErr w:type="spellEnd"/>
      <w:r w:rsidRPr="00A64BAC">
        <w:rPr>
          <w:sz w:val="28"/>
          <w:rtl/>
        </w:rPr>
        <w:t xml:space="preserve">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428362BA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456F4300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586A3123" w14:textId="77777777" w:rsidR="001570A5" w:rsidRPr="00A64BAC" w:rsidRDefault="008038B6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34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4"/>
    </w:p>
    <w:p w14:paraId="7CEBF942" w14:textId="26B2257D" w:rsidR="008038B6" w:rsidRPr="00A64BAC" w:rsidRDefault="008038B6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8CE68AF" w14:textId="77777777" w:rsidR="008038B6" w:rsidRPr="00A64BAC" w:rsidRDefault="008038B6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35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5"/>
    </w:p>
    <w:p w14:paraId="3932CE10" w14:textId="25DDEDF2" w:rsidR="00C32AD4" w:rsidRPr="00A64BAC" w:rsidRDefault="00C32AD4" w:rsidP="001C312B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برید باید از روایی و </w:t>
      </w:r>
      <w:proofErr w:type="spellStart"/>
      <w:r w:rsidRPr="00A64BAC">
        <w:rPr>
          <w:sz w:val="28"/>
          <w:rtl/>
        </w:rPr>
        <w:t>پایایی</w:t>
      </w:r>
      <w:proofErr w:type="spellEnd"/>
      <w:r w:rsidRPr="00A64BAC">
        <w:rPr>
          <w:sz w:val="28"/>
          <w:rtl/>
        </w:rPr>
        <w:t xml:space="preserve">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ffe"/>
        <w:spacing w:line="276" w:lineRule="auto"/>
        <w:rPr>
          <w:rtl/>
        </w:rPr>
      </w:pPr>
      <w:bookmarkStart w:id="36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6"/>
    </w:p>
    <w:p w14:paraId="30B7927E" w14:textId="276896C2" w:rsidR="00C32AD4" w:rsidRPr="00A64BAC" w:rsidRDefault="00C32AD4" w:rsidP="001C312B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ffe"/>
        <w:spacing w:line="276" w:lineRule="auto"/>
        <w:rPr>
          <w:rtl/>
        </w:rPr>
      </w:pPr>
      <w:bookmarkStart w:id="37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7"/>
    </w:p>
    <w:p w14:paraId="56F7E70E" w14:textId="440F38E9" w:rsidR="00C32AD4" w:rsidRPr="00A64BAC" w:rsidRDefault="008038B6" w:rsidP="001C312B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 xml:space="preserve">این </w:t>
      </w:r>
      <w:proofErr w:type="spellStart"/>
      <w:r w:rsidR="00C32AD4"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 xml:space="preserve">از </w:t>
      </w:r>
      <w:proofErr w:type="spellStart"/>
      <w:r w:rsidR="00C32AD4" w:rsidRPr="00A64BAC">
        <w:rPr>
          <w:sz w:val="28"/>
          <w:rtl/>
        </w:rPr>
        <w:t>پایایی</w:t>
      </w:r>
      <w:proofErr w:type="spellEnd"/>
      <w:r w:rsidR="00C32AD4" w:rsidRPr="00A64BAC">
        <w:rPr>
          <w:sz w:val="28"/>
          <w:rtl/>
        </w:rPr>
        <w:t xml:space="preserve">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 xml:space="preserve">شود. در واقع باید نشان داده شوند که آیا از قابلیت باز آفرینی برخوردارند یا خیر؟ یا اینکه در شرایط یکسان با </w:t>
      </w:r>
      <w:proofErr w:type="spellStart"/>
      <w:r w:rsidR="00C32AD4" w:rsidRPr="00A64BAC">
        <w:rPr>
          <w:sz w:val="28"/>
          <w:rtl/>
        </w:rPr>
        <w:t>سنجه</w:t>
      </w:r>
      <w:proofErr w:type="spellEnd"/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EE79CB3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ffd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ffc"/>
        <w:spacing w:line="276" w:lineRule="auto"/>
        <w:rPr>
          <w:rtl/>
        </w:rPr>
      </w:pPr>
      <w:bookmarkStart w:id="38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8"/>
    </w:p>
    <w:p w14:paraId="28914453" w14:textId="03F13459" w:rsidR="00C807AF" w:rsidRPr="00A64BAC" w:rsidRDefault="00C807AF" w:rsidP="001C312B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 xml:space="preserve">در 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39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9"/>
    </w:p>
    <w:p w14:paraId="098CA3BE" w14:textId="4844354D" w:rsidR="00C807AF" w:rsidRPr="00A64BAC" w:rsidRDefault="00C807AF" w:rsidP="001C312B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 xml:space="preserve">در 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ffd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45345D">
          <w:headerReference w:type="default" r:id="rId28"/>
          <w:footerReference w:type="default" r:id="rId2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ffd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ffb"/>
        <w:bidi/>
        <w:spacing w:line="360" w:lineRule="auto"/>
        <w:ind w:left="-2" w:firstLine="284"/>
        <w:rPr>
          <w:rtl/>
        </w:rPr>
      </w:pPr>
      <w:bookmarkStart w:id="40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0"/>
    </w:p>
    <w:p w14:paraId="2169D74F" w14:textId="77777777" w:rsidR="002F1E7B" w:rsidRDefault="00A45B2D" w:rsidP="0056445E">
      <w:pPr>
        <w:pStyle w:val="affb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0"/>
          <w:footerReference w:type="default" r:id="rId3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1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1"/>
    </w:p>
    <w:p w14:paraId="7475B92E" w14:textId="77777777" w:rsidR="001570A5" w:rsidRPr="00A64BAC" w:rsidRDefault="001570A5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42" w:name="_Toc376069655"/>
      <w:r>
        <w:rPr>
          <w:rtl/>
        </w:rPr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2"/>
    </w:p>
    <w:p w14:paraId="634DFE7D" w14:textId="77777777" w:rsidR="003D658D" w:rsidRPr="00A64BAC" w:rsidRDefault="003D658D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43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proofErr w:type="spellStart"/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3"/>
      <w:proofErr w:type="spellEnd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</w:t>
      </w:r>
      <w:proofErr w:type="spellStart"/>
      <w:r w:rsidR="00CF4E78" w:rsidRPr="00A64BAC">
        <w:rPr>
          <w:sz w:val="28"/>
          <w:rtl/>
        </w:rPr>
        <w:t>سربرگ</w:t>
      </w:r>
      <w:proofErr w:type="spellEnd"/>
      <w:r w:rsidR="00CF4E78" w:rsidRPr="00A64BAC">
        <w:rPr>
          <w:sz w:val="28"/>
          <w:rtl/>
        </w:rPr>
        <w:t xml:space="preserve">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</w:t>
      </w:r>
      <w:proofErr w:type="spellStart"/>
      <w:r w:rsidR="00093AF6" w:rsidRPr="00A64BAC">
        <w:rPr>
          <w:sz w:val="28"/>
          <w:rtl/>
        </w:rPr>
        <w:t>وتصویرها</w:t>
      </w:r>
      <w:proofErr w:type="spellEnd"/>
      <w:r w:rsidR="00093AF6" w:rsidRPr="00A64BAC">
        <w:rPr>
          <w:sz w:val="28"/>
          <w:rtl/>
        </w:rPr>
        <w:t xml:space="preserve">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ffd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aff1"/>
        <w:spacing w:line="276" w:lineRule="auto"/>
        <w:ind w:left="-2" w:firstLine="284"/>
        <w:rPr>
          <w:sz w:val="28"/>
          <w:szCs w:val="28"/>
          <w:rtl/>
        </w:rPr>
      </w:pPr>
      <w:bookmarkStart w:id="44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4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2"/>
        <w:gridCol w:w="2830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ffd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aff1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45345D">
          <w:headerReference w:type="default" r:id="rId33"/>
          <w:footerReference w:type="default" r:id="rId3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5" w:name="_Toc331879893"/>
      <w:bookmarkStart w:id="46" w:name="_Toc335585052"/>
      <w:bookmarkStart w:id="47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5"/>
      <w:bookmarkEnd w:id="46"/>
      <w:bookmarkEnd w:id="47"/>
    </w:p>
    <w:p w14:paraId="4ECD9048" w14:textId="77777777" w:rsidR="007F04FD" w:rsidRDefault="007F04FD" w:rsidP="0056445E">
      <w:pPr>
        <w:pStyle w:val="affd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ffd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ffd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ffb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ffb"/>
        <w:bidi/>
        <w:spacing w:line="360" w:lineRule="auto"/>
        <w:ind w:left="-2" w:firstLine="284"/>
        <w:rPr>
          <w:rtl/>
        </w:rPr>
      </w:pPr>
      <w:bookmarkStart w:id="48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8"/>
    </w:p>
    <w:p w14:paraId="72BE447F" w14:textId="77777777" w:rsidR="002F1E7B" w:rsidRDefault="006816B8" w:rsidP="0056445E">
      <w:pPr>
        <w:pStyle w:val="affb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5"/>
          <w:footerReference w:type="default" r:id="rId3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49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49"/>
    </w:p>
    <w:p w14:paraId="0856B599" w14:textId="77777777" w:rsidR="001570A5" w:rsidRPr="00A64BAC" w:rsidRDefault="001570A5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50" w:name="_Toc376069659"/>
      <w:r>
        <w:rPr>
          <w:rtl/>
        </w:rPr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0"/>
    </w:p>
    <w:p w14:paraId="018172FF" w14:textId="77777777" w:rsidR="003E181D" w:rsidRPr="00A64BAC" w:rsidRDefault="000F0EB1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proofErr w:type="spellStart"/>
      <w:r w:rsidRPr="00A64BAC">
        <w:rPr>
          <w:sz w:val="28"/>
          <w:rtl/>
        </w:rPr>
        <w:t>هایی</w:t>
      </w:r>
      <w:proofErr w:type="spellEnd"/>
      <w:r w:rsidRPr="00A64BAC">
        <w:rPr>
          <w:sz w:val="28"/>
          <w:rtl/>
        </w:rPr>
        <w:t xml:space="preserve">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</w:t>
      </w:r>
      <w:proofErr w:type="spellStart"/>
      <w:r w:rsidR="0076204A" w:rsidRPr="00A64BAC">
        <w:rPr>
          <w:sz w:val="28"/>
          <w:rtl/>
        </w:rPr>
        <w:t>بند</w:t>
      </w:r>
      <w:proofErr w:type="spellEnd"/>
      <w:r w:rsidR="0076204A" w:rsidRPr="00A64BAC">
        <w:rPr>
          <w:sz w:val="28"/>
          <w:rtl/>
        </w:rPr>
        <w:t xml:space="preserve">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</w:t>
      </w:r>
      <w:proofErr w:type="spellStart"/>
      <w:r w:rsidRPr="00A64BAC">
        <w:rPr>
          <w:sz w:val="28"/>
          <w:rtl/>
        </w:rPr>
        <w:t>پیشنهادهایی</w:t>
      </w:r>
      <w:proofErr w:type="spellEnd"/>
      <w:r w:rsidRPr="00A64BAC">
        <w:rPr>
          <w:sz w:val="28"/>
          <w:rtl/>
        </w:rPr>
        <w:t xml:space="preserve">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</w:t>
      </w:r>
      <w:proofErr w:type="spellStart"/>
      <w:r w:rsidR="00964585" w:rsidRPr="00A64BAC">
        <w:rPr>
          <w:sz w:val="28"/>
          <w:rtl/>
        </w:rPr>
        <w:t>سرفصل</w:t>
      </w:r>
      <w:proofErr w:type="spellEnd"/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توانید </w:t>
      </w:r>
      <w:proofErr w:type="spellStart"/>
      <w:r w:rsidR="00964585" w:rsidRPr="00A64BAC">
        <w:rPr>
          <w:sz w:val="28"/>
          <w:rtl/>
        </w:rPr>
        <w:t>سرفصل</w:t>
      </w:r>
      <w:proofErr w:type="spellEnd"/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51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1"/>
    </w:p>
    <w:p w14:paraId="582A18F1" w14:textId="77777777" w:rsidR="009A2EE5" w:rsidRPr="00A64BAC" w:rsidRDefault="009A2EE5" w:rsidP="000938A3">
      <w:pPr>
        <w:pStyle w:val="affe"/>
        <w:spacing w:line="276" w:lineRule="auto"/>
        <w:ind w:left="-2" w:firstLine="284"/>
        <w:rPr>
          <w:sz w:val="28"/>
          <w:szCs w:val="28"/>
          <w:rtl/>
        </w:rPr>
      </w:pPr>
      <w:bookmarkStart w:id="52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2"/>
    </w:p>
    <w:p w14:paraId="620BB72E" w14:textId="77777777" w:rsidR="003E181D" w:rsidRPr="00A64BAC" w:rsidRDefault="0076204A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ffe"/>
        <w:spacing w:line="276" w:lineRule="auto"/>
        <w:rPr>
          <w:rtl/>
        </w:rPr>
      </w:pPr>
      <w:bookmarkStart w:id="53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3"/>
    </w:p>
    <w:p w14:paraId="0F4A1997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ffe"/>
        <w:spacing w:line="276" w:lineRule="auto"/>
        <w:rPr>
          <w:rtl/>
        </w:rPr>
      </w:pPr>
      <w:bookmarkStart w:id="54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4"/>
    </w:p>
    <w:p w14:paraId="37481032" w14:textId="77777777" w:rsidR="0076204A" w:rsidRPr="00A64BAC" w:rsidRDefault="0076204A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C214798" w14:textId="77777777" w:rsidR="005754E4" w:rsidRPr="00A64BAC" w:rsidRDefault="005754E4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55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5"/>
    </w:p>
    <w:p w14:paraId="53C4914C" w14:textId="77777777" w:rsidR="0076204A" w:rsidRPr="00A64BAC" w:rsidRDefault="0076204A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ffd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ffd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56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6"/>
    </w:p>
    <w:p w14:paraId="529D2CC9" w14:textId="77777777" w:rsidR="0076204A" w:rsidRPr="00A64BAC" w:rsidRDefault="0076204A" w:rsidP="000938A3">
      <w:pPr>
        <w:pStyle w:val="affd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ffd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ffd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ffc"/>
        <w:spacing w:line="276" w:lineRule="auto"/>
        <w:ind w:left="-2" w:firstLine="284"/>
        <w:rPr>
          <w:sz w:val="28"/>
          <w:rtl/>
        </w:rPr>
      </w:pPr>
      <w:bookmarkStart w:id="57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7"/>
    </w:p>
    <w:p w14:paraId="55324F6F" w14:textId="77777777" w:rsidR="0076204A" w:rsidRPr="00A64BAC" w:rsidRDefault="0076204A" w:rsidP="000938A3">
      <w:pPr>
        <w:pStyle w:val="affd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ffd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ffd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ffd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aa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نامه ایران (نوشته سیروس </w:t>
      </w:r>
      <w:proofErr w:type="spellStart"/>
      <w:r w:rsidRPr="00A64BAC">
        <w:rPr>
          <w:sz w:val="28"/>
          <w:rtl/>
        </w:rPr>
        <w:t>علیدوستی</w:t>
      </w:r>
      <w:proofErr w:type="spellEnd"/>
      <w:r w:rsidRPr="00A64BAC">
        <w:rPr>
          <w:sz w:val="28"/>
          <w:rtl/>
        </w:rPr>
        <w:t>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ffd"/>
        <w:spacing w:line="360" w:lineRule="auto"/>
        <w:ind w:left="-2" w:firstLine="284"/>
        <w:rPr>
          <w:rtl/>
        </w:rPr>
        <w:sectPr w:rsidR="005C388D" w:rsidSect="0045345D">
          <w:headerReference w:type="default" r:id="rId37"/>
          <w:footerReference w:type="default" r:id="rId3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ffd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ffd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ffd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ffd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45345D">
          <w:headerReference w:type="default" r:id="rId39"/>
          <w:footerReference w:type="default" r:id="rId4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ffb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8" w:name="_Toc376069667"/>
      <w:r w:rsidRPr="005C388D">
        <w:rPr>
          <w:rFonts w:cs="B Lotus"/>
          <w:noProof/>
          <w:sz w:val="28"/>
          <w:szCs w:val="28"/>
          <w:rtl/>
        </w:rPr>
        <w:t>منابع</w:t>
      </w:r>
      <w:bookmarkEnd w:id="58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fe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fe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رساني</w:t>
      </w:r>
      <w:proofErr w:type="spellEnd"/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علمي</w:t>
      </w:r>
      <w:proofErr w:type="spellEnd"/>
      <w:r w:rsidRPr="004A1B88">
        <w:rPr>
          <w:rFonts w:hint="eastAsia"/>
          <w:rtl/>
        </w:rPr>
        <w:t>،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تحقيقاتي</w:t>
      </w:r>
      <w:proofErr w:type="spellEnd"/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فناوري</w:t>
      </w:r>
      <w:proofErr w:type="spellEnd"/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بندي</w:t>
      </w:r>
      <w:proofErr w:type="spellEnd"/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پژوهشي</w:t>
      </w:r>
      <w:proofErr w:type="spellEnd"/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كشور</w:t>
      </w:r>
      <w:proofErr w:type="spellEnd"/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fe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fe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proofErr w:type="spellStart"/>
      <w:r w:rsidRPr="002001B8">
        <w:rPr>
          <w:sz w:val="28"/>
          <w:szCs w:val="28"/>
          <w:rtl/>
          <w:lang w:bidi="fa-IR"/>
        </w:rPr>
        <w:t>منظوري</w:t>
      </w:r>
      <w:proofErr w:type="spellEnd"/>
      <w:r w:rsidRPr="002001B8">
        <w:rPr>
          <w:sz w:val="28"/>
          <w:szCs w:val="28"/>
          <w:rtl/>
          <w:lang w:bidi="fa-IR"/>
        </w:rPr>
        <w:t>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</w:t>
      </w:r>
      <w:proofErr w:type="spellStart"/>
      <w:r w:rsidRPr="002001B8">
        <w:rPr>
          <w:sz w:val="28"/>
          <w:szCs w:val="28"/>
          <w:rtl/>
          <w:lang w:bidi="fa-IR"/>
        </w:rPr>
        <w:t>هاي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جهاني</w:t>
      </w:r>
      <w:proofErr w:type="spellEnd"/>
      <w:r w:rsidRPr="002001B8">
        <w:rPr>
          <w:sz w:val="28"/>
          <w:szCs w:val="28"/>
          <w:rtl/>
          <w:lang w:bidi="fa-IR"/>
        </w:rPr>
        <w:t xml:space="preserve"> رتبه </w:t>
      </w:r>
      <w:proofErr w:type="spellStart"/>
      <w:r w:rsidRPr="002001B8">
        <w:rPr>
          <w:sz w:val="28"/>
          <w:szCs w:val="28"/>
          <w:rtl/>
          <w:lang w:bidi="fa-IR"/>
        </w:rPr>
        <w:t>بندي</w:t>
      </w:r>
      <w:proofErr w:type="spellEnd"/>
      <w:r w:rsidRPr="002001B8">
        <w:rPr>
          <w:sz w:val="28"/>
          <w:szCs w:val="28"/>
          <w:rtl/>
          <w:lang w:bidi="fa-IR"/>
        </w:rPr>
        <w:t xml:space="preserve"> دانشگاه </w:t>
      </w:r>
      <w:proofErr w:type="spellStart"/>
      <w:r w:rsidRPr="002001B8">
        <w:rPr>
          <w:sz w:val="28"/>
          <w:szCs w:val="28"/>
          <w:rtl/>
          <w:lang w:bidi="fa-IR"/>
        </w:rPr>
        <w:t>هاومقايسه</w:t>
      </w:r>
      <w:proofErr w:type="spellEnd"/>
      <w:r w:rsidRPr="002001B8">
        <w:rPr>
          <w:sz w:val="28"/>
          <w:szCs w:val="28"/>
          <w:rtl/>
          <w:lang w:bidi="fa-IR"/>
        </w:rPr>
        <w:t xml:space="preserve"> آن با </w:t>
      </w:r>
      <w:proofErr w:type="spellStart"/>
      <w:r w:rsidRPr="002001B8">
        <w:rPr>
          <w:sz w:val="28"/>
          <w:szCs w:val="28"/>
          <w:rtl/>
          <w:lang w:bidi="fa-IR"/>
        </w:rPr>
        <w:t>ارزيابي</w:t>
      </w:r>
      <w:proofErr w:type="spellEnd"/>
      <w:r w:rsidRPr="002001B8">
        <w:rPr>
          <w:sz w:val="28"/>
          <w:szCs w:val="28"/>
          <w:rtl/>
          <w:lang w:bidi="fa-IR"/>
        </w:rPr>
        <w:t xml:space="preserve"> آموزش </w:t>
      </w:r>
      <w:proofErr w:type="spellStart"/>
      <w:r w:rsidRPr="002001B8">
        <w:rPr>
          <w:sz w:val="28"/>
          <w:szCs w:val="28"/>
          <w:rtl/>
          <w:lang w:bidi="fa-IR"/>
        </w:rPr>
        <w:t>عالي</w:t>
      </w:r>
      <w:proofErr w:type="spellEnd"/>
      <w:r w:rsidRPr="002001B8">
        <w:rPr>
          <w:sz w:val="28"/>
          <w:szCs w:val="28"/>
          <w:rtl/>
          <w:lang w:bidi="fa-IR"/>
        </w:rPr>
        <w:t xml:space="preserve"> در </w:t>
      </w:r>
      <w:proofErr w:type="spellStart"/>
      <w:r w:rsidRPr="002001B8">
        <w:rPr>
          <w:sz w:val="28"/>
          <w:szCs w:val="28"/>
          <w:rtl/>
          <w:lang w:bidi="fa-IR"/>
        </w:rPr>
        <w:t>ايران</w:t>
      </w:r>
      <w:proofErr w:type="spellEnd"/>
      <w:r w:rsidRPr="002001B8">
        <w:rPr>
          <w:sz w:val="28"/>
          <w:szCs w:val="28"/>
          <w:rtl/>
          <w:lang w:bidi="fa-IR"/>
        </w:rPr>
        <w:t>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fe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45345D">
          <w:headerReference w:type="default" r:id="rId41"/>
          <w:footerReference w:type="default" r:id="rId4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proofErr w:type="spellStart"/>
      <w:r w:rsidRPr="002001B8">
        <w:rPr>
          <w:sz w:val="28"/>
          <w:szCs w:val="28"/>
          <w:rtl/>
          <w:lang w:bidi="fa-IR"/>
        </w:rPr>
        <w:t>نوروزي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چاكلي</w:t>
      </w:r>
      <w:proofErr w:type="spellEnd"/>
      <w:r w:rsidRPr="002001B8">
        <w:rPr>
          <w:sz w:val="28"/>
          <w:szCs w:val="28"/>
          <w:rtl/>
          <w:lang w:bidi="fa-IR"/>
        </w:rPr>
        <w:t xml:space="preserve">، عبدالرضا؛ محمد حسن زاده، و حمزه </w:t>
      </w:r>
      <w:proofErr w:type="spellStart"/>
      <w:r w:rsidRPr="002001B8">
        <w:rPr>
          <w:sz w:val="28"/>
          <w:szCs w:val="28"/>
          <w:rtl/>
          <w:lang w:bidi="fa-IR"/>
        </w:rPr>
        <w:t>علي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نورمحمدي</w:t>
      </w:r>
      <w:proofErr w:type="spellEnd"/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</w:t>
      </w:r>
      <w:proofErr w:type="spellStart"/>
      <w:r w:rsidRPr="002001B8">
        <w:rPr>
          <w:sz w:val="28"/>
          <w:szCs w:val="28"/>
          <w:rtl/>
          <w:lang w:bidi="fa-IR"/>
        </w:rPr>
        <w:t>فناوري</w:t>
      </w:r>
      <w:proofErr w:type="spellEnd"/>
      <w:r w:rsidRPr="002001B8">
        <w:rPr>
          <w:sz w:val="28"/>
          <w:szCs w:val="28"/>
          <w:rtl/>
          <w:lang w:bidi="fa-IR"/>
        </w:rPr>
        <w:t xml:space="preserve"> و </w:t>
      </w:r>
      <w:proofErr w:type="spellStart"/>
      <w:r w:rsidRPr="002001B8">
        <w:rPr>
          <w:sz w:val="28"/>
          <w:szCs w:val="28"/>
          <w:rtl/>
          <w:lang w:bidi="fa-IR"/>
        </w:rPr>
        <w:t>نوآوري</w:t>
      </w:r>
      <w:proofErr w:type="spellEnd"/>
      <w:r w:rsidRPr="002001B8">
        <w:rPr>
          <w:sz w:val="28"/>
          <w:szCs w:val="28"/>
          <w:rtl/>
          <w:lang w:bidi="fa-IR"/>
        </w:rPr>
        <w:t xml:space="preserve"> (</w:t>
      </w:r>
      <w:proofErr w:type="spellStart"/>
      <w:r w:rsidRPr="002001B8">
        <w:rPr>
          <w:sz w:val="28"/>
          <w:szCs w:val="28"/>
          <w:rtl/>
          <w:lang w:bidi="fa-IR"/>
        </w:rPr>
        <w:t>مفاهيم</w:t>
      </w:r>
      <w:proofErr w:type="spellEnd"/>
      <w:r w:rsidRPr="002001B8">
        <w:rPr>
          <w:sz w:val="28"/>
          <w:szCs w:val="28"/>
          <w:rtl/>
          <w:lang w:bidi="fa-IR"/>
        </w:rPr>
        <w:t xml:space="preserve"> و شاخص </w:t>
      </w:r>
      <w:proofErr w:type="spellStart"/>
      <w:r w:rsidRPr="002001B8">
        <w:rPr>
          <w:sz w:val="28"/>
          <w:szCs w:val="28"/>
          <w:rtl/>
          <w:lang w:bidi="fa-IR"/>
        </w:rPr>
        <w:t>هاي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بين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المللي</w:t>
      </w:r>
      <w:proofErr w:type="spellEnd"/>
      <w:r w:rsidRPr="002001B8">
        <w:rPr>
          <w:sz w:val="28"/>
          <w:szCs w:val="28"/>
          <w:rtl/>
          <w:lang w:bidi="fa-IR"/>
        </w:rPr>
        <w:t xml:space="preserve">). تهران. </w:t>
      </w:r>
      <w:proofErr w:type="spellStart"/>
      <w:r w:rsidRPr="002001B8">
        <w:rPr>
          <w:sz w:val="28"/>
          <w:szCs w:val="28"/>
          <w:rtl/>
          <w:lang w:bidi="fa-IR"/>
        </w:rPr>
        <w:t>مركز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تحقيقات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سياست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علمي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كشور</w:t>
      </w:r>
      <w:proofErr w:type="spellEnd"/>
    </w:p>
    <w:p w14:paraId="2FD285A6" w14:textId="77777777" w:rsidR="005C388D" w:rsidRPr="005C388D" w:rsidRDefault="005C388D" w:rsidP="000938A3">
      <w:pPr>
        <w:pStyle w:val="afe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t>منابع لاتین</w:t>
      </w:r>
    </w:p>
    <w:p w14:paraId="3A5DF21E" w14:textId="77777777" w:rsidR="00860769" w:rsidRPr="00860769" w:rsidRDefault="00860769" w:rsidP="000938A3">
      <w:pPr>
        <w:pStyle w:val="afd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fd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3F2E29" w:rsidP="000938A3">
      <w:pPr>
        <w:pStyle w:val="afe"/>
        <w:spacing w:line="276" w:lineRule="auto"/>
        <w:ind w:left="-2" w:firstLine="284"/>
        <w:rPr>
          <w:rFonts w:cs="Times New Roman"/>
          <w:bCs/>
          <w:szCs w:val="24"/>
        </w:rPr>
      </w:pPr>
      <w:hyperlink r:id="rId43" w:tgtFrame="_blank" w:history="1"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 HEC University Rankings - Methodology and Criteria. Retrieved August 5, 2012. from: </w:t>
      </w:r>
      <w:hyperlink r:id="rId44" w:history="1">
        <w:r w:rsidR="002001B8" w:rsidRPr="005C388D">
          <w:rPr>
            <w:rStyle w:val="ab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fe"/>
        <w:spacing w:line="276" w:lineRule="auto"/>
        <w:ind w:left="-2" w:firstLine="284"/>
        <w:rPr>
          <w:szCs w:val="24"/>
        </w:rPr>
      </w:pPr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r w:rsidRPr="002001B8">
        <w:rPr>
          <w:rFonts w:cs="B Nazanin"/>
          <w:i/>
          <w:iCs/>
          <w:szCs w:val="24"/>
        </w:rPr>
        <w:t xml:space="preserve"> </w:t>
      </w:r>
      <w:r w:rsidRPr="002001B8">
        <w:rPr>
          <w:rFonts w:cs="B Nazanin"/>
          <w:szCs w:val="24"/>
        </w:rPr>
        <w:t xml:space="preserve">Extent of congruence between student perception and media representation of quality of higher institution.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fe"/>
        <w:spacing w:line="276" w:lineRule="auto"/>
        <w:ind w:left="-2" w:firstLine="284"/>
        <w:rPr>
          <w:rFonts w:cs="B Nazanin"/>
          <w:szCs w:val="24"/>
        </w:rPr>
      </w:pPr>
      <w:r w:rsidRPr="002001B8">
        <w:rPr>
          <w:rFonts w:cs="B Nazanin"/>
          <w:szCs w:val="24"/>
        </w:rPr>
        <w:t>Nesterov A.V. (2011). The Influence of Rankings on the Development of Universities. Scientific and Technical Information Processing, 38(1): 13–16</w:t>
      </w:r>
    </w:p>
    <w:p w14:paraId="79562781" w14:textId="77777777" w:rsidR="005C388D" w:rsidRDefault="002001B8" w:rsidP="000938A3">
      <w:pPr>
        <w:pStyle w:val="afe"/>
        <w:spacing w:line="276" w:lineRule="auto"/>
        <w:ind w:left="-2" w:firstLine="284"/>
        <w:rPr>
          <w:rFonts w:cs="B Nazanin"/>
          <w:szCs w:val="24"/>
        </w:rPr>
        <w:sectPr w:rsidR="005C388D" w:rsidSect="0045345D">
          <w:headerReference w:type="default" r:id="rId45"/>
          <w:footerReference w:type="default" r:id="rId4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 xml:space="preserve">4 International Colleges &amp; Universities.(2011). 4 International Colleges &amp; Universities. About Us: Your gateway to World Universities and Colleges. Retrieved August 15, 2011from: </w:t>
      </w:r>
      <w:hyperlink r:id="rId47" w:history="1">
        <w:r w:rsidR="00604746" w:rsidRPr="004E39EC">
          <w:rPr>
            <w:rStyle w:val="ab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ffd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ffb"/>
        <w:bidi/>
        <w:spacing w:line="360" w:lineRule="auto"/>
        <w:ind w:left="-2" w:firstLine="284"/>
        <w:rPr>
          <w:rtl/>
        </w:rPr>
        <w:sectPr w:rsidR="005C388D" w:rsidSect="0045345D">
          <w:headerReference w:type="default" r:id="rId48"/>
          <w:footerReference w:type="default" r:id="rId4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59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59"/>
    </w:p>
    <w:p w14:paraId="67C76E4D" w14:textId="77777777" w:rsidR="00F36FF6" w:rsidRDefault="004750DD" w:rsidP="000938A3">
      <w:pPr>
        <w:pStyle w:val="affc"/>
        <w:spacing w:line="276" w:lineRule="auto"/>
        <w:ind w:left="-2" w:firstLine="284"/>
        <w:jc w:val="center"/>
        <w:rPr>
          <w:rtl/>
          <w:lang w:bidi="fa-IR"/>
        </w:rPr>
      </w:pPr>
      <w:bookmarkStart w:id="60" w:name="_Toc376069669"/>
      <w:bookmarkStart w:id="61" w:name="OLE_LINK6"/>
      <w:bookmarkStart w:id="62" w:name="OLE_LINK7"/>
      <w:r>
        <w:rPr>
          <w:rFonts w:hint="eastAsia"/>
          <w:rtl/>
        </w:rPr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0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ffd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ffd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ffd"/>
        <w:spacing w:line="276" w:lineRule="auto"/>
        <w:ind w:left="-2" w:firstLine="284"/>
        <w:rPr>
          <w:rtl/>
        </w:rPr>
        <w:sectPr w:rsidR="005C388D" w:rsidSect="0045345D">
          <w:headerReference w:type="default" r:id="rId50"/>
          <w:footerReference w:type="default" r:id="rId5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1"/>
    <w:bookmarkEnd w:id="62"/>
    <w:p w14:paraId="700866B0" w14:textId="77777777" w:rsidR="001570A5" w:rsidRPr="00AA50BC" w:rsidRDefault="001570A5" w:rsidP="000938A3">
      <w:pPr>
        <w:pStyle w:val="affd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ffd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ffd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fe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8A016E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</w:rPr>
      </w:pPr>
      <w:r w:rsidRPr="008A016E">
        <w:rPr>
          <w:b/>
          <w:bCs/>
          <w:sz w:val="36"/>
          <w:szCs w:val="36"/>
        </w:rPr>
        <w:t>Shahed</w:t>
      </w:r>
      <w:r w:rsidR="00C810D8" w:rsidRPr="008A016E">
        <w:rPr>
          <w:b/>
          <w:bCs/>
          <w:sz w:val="36"/>
          <w:szCs w:val="36"/>
        </w:rPr>
        <w:t xml:space="preserve"> University</w:t>
      </w:r>
    </w:p>
    <w:p w14:paraId="78DA0B1E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 xml:space="preserve">Faculty of </w:t>
      </w:r>
      <w:r w:rsidR="009600FD" w:rsidRPr="008A016E">
        <w:rPr>
          <w:b/>
          <w:bCs/>
          <w:sz w:val="32"/>
          <w:szCs w:val="32"/>
        </w:rPr>
        <w:t>Humanity Science</w:t>
      </w:r>
    </w:p>
    <w:p w14:paraId="5FE9842B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8A016E">
        <w:rPr>
          <w:b/>
          <w:bCs/>
          <w:sz w:val="28"/>
        </w:rPr>
        <w:t xml:space="preserve">Department of Information </w:t>
      </w:r>
      <w:r w:rsidR="009600FD" w:rsidRPr="008A016E">
        <w:rPr>
          <w:b/>
          <w:bCs/>
          <w:sz w:val="28"/>
        </w:rPr>
        <w:t>&amp; Knowledge Science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8A016E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8A016E">
        <w:rPr>
          <w:szCs w:val="24"/>
        </w:rPr>
        <w:t>A thesis submitted in partial fulfillment of the requirements for the degree of Master of Art</w:t>
      </w:r>
      <w:r w:rsidR="00B25C87" w:rsidRPr="008A016E">
        <w:rPr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8A016E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  <w:lang w:val="en-GB"/>
        </w:rPr>
      </w:pPr>
      <w:r w:rsidRPr="008A016E">
        <w:rPr>
          <w:b/>
          <w:bCs/>
          <w:sz w:val="36"/>
          <w:szCs w:val="36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8A016E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DB7B796" w14:textId="2B188DAE" w:rsidR="009C21D3" w:rsidRDefault="009600FD" w:rsidP="008A016E">
      <w:pPr>
        <w:bidi w:val="0"/>
        <w:spacing w:line="360" w:lineRule="auto"/>
        <w:ind w:left="-2" w:firstLine="284"/>
        <w:jc w:val="center"/>
        <w:rPr>
          <w:lang w:bidi="fa-IR"/>
        </w:rPr>
      </w:pPr>
      <w:r w:rsidRPr="008A016E">
        <w:rPr>
          <w:b/>
          <w:bCs/>
          <w:sz w:val="36"/>
          <w:szCs w:val="36"/>
        </w:rPr>
        <w:t>Month Year</w:t>
      </w:r>
    </w:p>
    <w:sectPr w:rsidR="009C21D3" w:rsidSect="0045345D">
      <w:headerReference w:type="default" r:id="rId52"/>
      <w:footerReference w:type="default" r:id="rId53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31277" w14:textId="77777777" w:rsidR="0045345D" w:rsidRDefault="0045345D" w:rsidP="001570A5">
      <w:pPr>
        <w:spacing w:line="240" w:lineRule="auto"/>
      </w:pPr>
      <w:r>
        <w:separator/>
      </w:r>
    </w:p>
  </w:endnote>
  <w:endnote w:type="continuationSeparator" w:id="0">
    <w:p w14:paraId="1F192360" w14:textId="77777777" w:rsidR="0045345D" w:rsidRDefault="0045345D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zar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8DF80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EE945" w14:textId="77777777" w:rsidR="005F1860" w:rsidRDefault="005F1860" w:rsidP="002F1E7B">
    <w:pPr>
      <w:pStyle w:val="af4"/>
      <w:jc w:val="center"/>
    </w:pPr>
  </w:p>
  <w:p w14:paraId="4D17DE4C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4D2A3" w14:textId="73069CA7" w:rsidR="005F1860" w:rsidRDefault="00370AF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DE82" w14:textId="77777777" w:rsidR="005F1860" w:rsidRDefault="005F1860" w:rsidP="002F1E7B">
    <w:pPr>
      <w:pStyle w:val="af4"/>
      <w:jc w:val="center"/>
    </w:pPr>
  </w:p>
  <w:p w14:paraId="340F0A5A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EBDD9" w14:textId="3F4E7DCD" w:rsidR="005F1860" w:rsidRDefault="00370AF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1551B" w14:textId="77777777" w:rsidR="005F1860" w:rsidRDefault="005F1860" w:rsidP="005C388D">
    <w:pPr>
      <w:pStyle w:val="af4"/>
      <w:jc w:val="center"/>
    </w:pPr>
  </w:p>
  <w:p w14:paraId="4EEAD7BB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9668F" w14:textId="59F82F73" w:rsidR="005F1860" w:rsidRDefault="00370AF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7023D" w14:textId="5FCDB862" w:rsidR="005F1860" w:rsidRDefault="00370AF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95E5" w14:textId="77777777" w:rsidR="005F1860" w:rsidRDefault="005F1860" w:rsidP="005C388D">
    <w:pPr>
      <w:pStyle w:val="af4"/>
      <w:jc w:val="center"/>
    </w:pPr>
  </w:p>
  <w:p w14:paraId="27706E0D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3DAF6" w14:textId="6D058FE2" w:rsidR="005F1860" w:rsidRDefault="00370AF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BA37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9728" w14:textId="77777777" w:rsidR="005F1860" w:rsidRDefault="005F1860" w:rsidP="008859BB">
    <w:pPr>
      <w:pStyle w:val="af4"/>
      <w:jc w:val="center"/>
    </w:pPr>
  </w:p>
  <w:p w14:paraId="7681B0E5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4DF26" w14:textId="4CE03561" w:rsidR="005F1860" w:rsidRDefault="005F1860" w:rsidP="008859BB">
    <w:pPr>
      <w:pStyle w:val="af4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8A016E">
      <w:rPr>
        <w:rFonts w:hint="eastAsia"/>
        <w:noProof/>
        <w:rtl/>
      </w:rPr>
      <w:t>‌ه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F2DA5" w14:textId="77777777" w:rsidR="005F1860" w:rsidRDefault="005F1860" w:rsidP="008859BB">
    <w:pPr>
      <w:pStyle w:val="af4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A353" w14:textId="00B3E9CA" w:rsidR="005F1860" w:rsidRDefault="00370AF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C7D6" w14:textId="77777777" w:rsidR="005F1860" w:rsidRDefault="005F1860" w:rsidP="008859BB">
    <w:pPr>
      <w:pStyle w:val="af4"/>
      <w:jc w:val="center"/>
    </w:pPr>
  </w:p>
  <w:p w14:paraId="2B9E5F7E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C7905" w14:textId="71D11CD7" w:rsidR="005F1860" w:rsidRDefault="00370AF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74F3" w14:textId="77777777" w:rsidR="005F1860" w:rsidRDefault="005F1860" w:rsidP="002F1E7B">
    <w:pPr>
      <w:pStyle w:val="af4"/>
      <w:jc w:val="center"/>
    </w:pPr>
  </w:p>
  <w:p w14:paraId="19347E86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58CEC" w14:textId="54ED2834" w:rsidR="005F1860" w:rsidRDefault="00370AFA" w:rsidP="002F1E7B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af4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912A9" w14:textId="77777777" w:rsidR="0045345D" w:rsidRDefault="0045345D" w:rsidP="001570A5">
      <w:pPr>
        <w:spacing w:line="240" w:lineRule="auto"/>
      </w:pPr>
      <w:r>
        <w:separator/>
      </w:r>
    </w:p>
  </w:footnote>
  <w:footnote w:type="continuationSeparator" w:id="0">
    <w:p w14:paraId="4FDADA64" w14:textId="77777777" w:rsidR="0045345D" w:rsidRDefault="0045345D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a8"/>
        <w:bidi w:val="0"/>
      </w:pPr>
      <w:r>
        <w:rPr>
          <w:rStyle w:val="aa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2A660" w14:textId="77777777" w:rsidR="005F1860" w:rsidRPr="008C1673" w:rsidRDefault="005F1860" w:rsidP="003F27C3">
    <w:pPr>
      <w:pStyle w:val="af2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7CFFB" w14:textId="77777777" w:rsidR="005F1860" w:rsidRPr="002F1E7B" w:rsidRDefault="005F1860" w:rsidP="002F1E7B">
    <w:pPr>
      <w:pStyle w:val="af2"/>
      <w:rPr>
        <w:lang w:bidi="fa-IR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E9BEB" w14:textId="77777777" w:rsidR="005F1860" w:rsidRPr="002F1E7B" w:rsidRDefault="005F1860" w:rsidP="002F1E7B">
    <w:pPr>
      <w:pStyle w:val="af2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890DB" w14:textId="77777777" w:rsidR="005F1860" w:rsidRPr="005C388D" w:rsidRDefault="005F1860" w:rsidP="005C388D">
    <w:pPr>
      <w:pStyle w:val="af2"/>
      <w:rPr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64227" w14:textId="77777777" w:rsidR="005F1860" w:rsidRPr="005C388D" w:rsidRDefault="005F1860" w:rsidP="005C388D">
    <w:pPr>
      <w:pStyle w:val="af2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>منابع فارسی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A75A7" w14:textId="77777777" w:rsidR="005F1860" w:rsidRPr="005C388D" w:rsidRDefault="005F1860" w:rsidP="005C388D">
    <w:pPr>
      <w:pStyle w:val="af2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F65A3" w14:textId="77777777" w:rsidR="005F1860" w:rsidRPr="005C388D" w:rsidRDefault="005F1860" w:rsidP="005C388D">
    <w:pPr>
      <w:pStyle w:val="af2"/>
      <w:rPr>
        <w:lang w:bidi="fa-IR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D163" w14:textId="77777777" w:rsidR="005F1860" w:rsidRPr="005C388D" w:rsidRDefault="005F1860" w:rsidP="005C388D">
    <w:pPr>
      <w:pStyle w:val="af2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4D4F" w14:textId="77777777" w:rsidR="005F1860" w:rsidRPr="000F40ED" w:rsidRDefault="005F1860" w:rsidP="003F27C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8783F" w14:textId="77777777" w:rsidR="005F1860" w:rsidRPr="007056B0" w:rsidRDefault="005F1860" w:rsidP="008859BB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F7666" w14:textId="77777777" w:rsidR="005F1860" w:rsidRPr="008859BB" w:rsidRDefault="005F1860" w:rsidP="008859BB">
    <w:pPr>
      <w:pStyle w:val="af2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C030A" w14:textId="77777777" w:rsidR="005F1860" w:rsidRPr="008859BB" w:rsidRDefault="005F1860" w:rsidP="008859BB">
    <w:pPr>
      <w:pStyle w:val="af2"/>
      <w:rPr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2109" w14:textId="77777777" w:rsidR="005F1860" w:rsidRPr="008859BB" w:rsidRDefault="005F1860" w:rsidP="008859BB">
    <w:pPr>
      <w:pStyle w:val="af2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دوم: مبانی نظری و پیشینه پژوهش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32CB" w14:textId="77777777" w:rsidR="005F1860" w:rsidRPr="002F1E7B" w:rsidRDefault="005F1860" w:rsidP="002F1E7B">
    <w:pPr>
      <w:pStyle w:val="af2"/>
      <w:rPr>
        <w:lang w:bidi="fa-I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DF7A" w14:textId="77777777" w:rsidR="005F1860" w:rsidRPr="002F1E7B" w:rsidRDefault="005F1860" w:rsidP="002F1E7B">
    <w:pPr>
      <w:pStyle w:val="af2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سوم: </w:t>
    </w:r>
    <w:r w:rsidRPr="002F1E7B">
      <w:rPr>
        <w:rFonts w:hint="cs"/>
        <w:b/>
        <w:bCs/>
        <w:szCs w:val="24"/>
        <w:rtl/>
        <w:lang w:bidi="fa-IR"/>
      </w:rPr>
      <w:t>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520F" w14:textId="77777777" w:rsidR="005F1860" w:rsidRPr="002F1E7B" w:rsidRDefault="005F1860" w:rsidP="002F1E7B">
    <w:pPr>
      <w:pStyle w:val="af2"/>
      <w:rPr>
        <w:lang w:bidi="fa-I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FBA7" w14:textId="77777777" w:rsidR="005F1860" w:rsidRPr="002F1E7B" w:rsidRDefault="005F1860" w:rsidP="002F1E7B">
    <w:pPr>
      <w:pStyle w:val="af2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3127449">
    <w:abstractNumId w:val="3"/>
  </w:num>
  <w:num w:numId="2" w16cid:durableId="311449576">
    <w:abstractNumId w:val="5"/>
  </w:num>
  <w:num w:numId="3" w16cid:durableId="2072846625">
    <w:abstractNumId w:val="0"/>
  </w:num>
  <w:num w:numId="4" w16cid:durableId="780877354">
    <w:abstractNumId w:val="1"/>
  </w:num>
  <w:num w:numId="5" w16cid:durableId="1167669172">
    <w:abstractNumId w:val="4"/>
  </w:num>
  <w:num w:numId="6" w16cid:durableId="99171158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45E50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3F2E29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5345D"/>
    <w:rsid w:val="004603C5"/>
    <w:rsid w:val="004640EF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0965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016E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86845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/"/>
  <w:listSeparator w:val="؛"/>
  <w14:docId w14:val="7A0519B5"/>
  <w15:docId w15:val="{5341B564-D65E-41D6-B824-FB53CB10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a2">
    <w:name w:val="heading 1"/>
    <w:basedOn w:val="a1"/>
    <w:link w:val="a3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2">
    <w:name w:val="heading 2"/>
    <w:basedOn w:val="a1"/>
    <w:next w:val="a1"/>
    <w:link w:val="20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4">
    <w:name w:val="heading 4"/>
    <w:basedOn w:val="a1"/>
    <w:next w:val="a1"/>
    <w:link w:val="40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3">
    <w:name w:val="عنوان ۱ نویسه"/>
    <w:link w:val="a2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20">
    <w:name w:val="عنوان 2 نویسه"/>
    <w:link w:val="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30">
    <w:name w:val="عنوان 3 نویسه"/>
    <w:link w:val="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40">
    <w:name w:val="عنوان 4 نویسه"/>
    <w:link w:val="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50">
    <w:name w:val="سرصفحه 5 نویسه"/>
    <w:link w:val="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60">
    <w:name w:val="سرصفحه 6 نویسه"/>
    <w:link w:val="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a7">
    <w:name w:val="List Paragraph"/>
    <w:basedOn w:val="a1"/>
    <w:uiPriority w:val="34"/>
    <w:qFormat/>
    <w:rsid w:val="001570A5"/>
    <w:pPr>
      <w:ind w:left="720"/>
      <w:contextualSpacing/>
    </w:pPr>
  </w:style>
  <w:style w:type="paragraph" w:styleId="a8">
    <w:name w:val="footnote text"/>
    <w:basedOn w:val="a1"/>
    <w:link w:val="a9"/>
    <w:uiPriority w:val="99"/>
    <w:unhideWhenUsed/>
    <w:rsid w:val="001570A5"/>
    <w:rPr>
      <w:sz w:val="20"/>
      <w:szCs w:val="20"/>
    </w:rPr>
  </w:style>
  <w:style w:type="character" w:customStyle="1" w:styleId="a9">
    <w:name w:val="متن پاورقی نویسه"/>
    <w:link w:val="a8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aa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ab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ac">
    <w:name w:val="Normal (Web)"/>
    <w:basedOn w:val="a1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ad">
    <w:name w:val="Table Grid"/>
    <w:basedOn w:val="a5"/>
    <w:uiPriority w:val="59"/>
    <w:rsid w:val="001570A5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1"/>
    <w:link w:val="af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af">
    <w:name w:val="متن بدنه نویسه"/>
    <w:link w:val="ae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af0">
    <w:name w:val="Balloon Text"/>
    <w:basedOn w:val="a1"/>
    <w:link w:val="af1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af1">
    <w:name w:val="متن بادکنک نویسه"/>
    <w:link w:val="af0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af2">
    <w:name w:val="header"/>
    <w:basedOn w:val="a1"/>
    <w:link w:val="af3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af3">
    <w:name w:val="سرصفحه نویسه"/>
    <w:link w:val="af2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af4">
    <w:name w:val="footer"/>
    <w:basedOn w:val="a1"/>
    <w:link w:val="af5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af5">
    <w:name w:val="پانویس نویسه"/>
    <w:link w:val="af4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af6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unhideWhenUsed/>
    <w:rsid w:val="001570A5"/>
    <w:rPr>
      <w:sz w:val="20"/>
      <w:szCs w:val="20"/>
    </w:rPr>
  </w:style>
  <w:style w:type="character" w:customStyle="1" w:styleId="af8">
    <w:name w:val="متن نظر نویسه"/>
    <w:link w:val="af7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af9">
    <w:name w:val="annotation subject"/>
    <w:basedOn w:val="af7"/>
    <w:next w:val="af7"/>
    <w:link w:val="afa"/>
    <w:uiPriority w:val="99"/>
    <w:unhideWhenUsed/>
    <w:rsid w:val="001570A5"/>
    <w:rPr>
      <w:b/>
      <w:bCs/>
    </w:rPr>
  </w:style>
  <w:style w:type="character" w:customStyle="1" w:styleId="afa">
    <w:name w:val="موضوع توضیح نویسه"/>
    <w:link w:val="af9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afb">
    <w:name w:val="Title"/>
    <w:basedOn w:val="a1"/>
    <w:next w:val="a1"/>
    <w:link w:val="afc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afc">
    <w:name w:val="عنوان نویسه"/>
    <w:link w:val="afb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fd">
    <w:name w:val="منابع لاتیä"/>
    <w:basedOn w:val="a1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fe">
    <w:name w:val="منابع فارسی"/>
    <w:basedOn w:val="a1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aff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a1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570A5"/>
    <w:pPr>
      <w:spacing w:after="100"/>
      <w:ind w:left="1920"/>
    </w:pPr>
  </w:style>
  <w:style w:type="paragraph" w:styleId="21">
    <w:name w:val="toc 2"/>
    <w:basedOn w:val="a1"/>
    <w:next w:val="a1"/>
    <w:autoRedefine/>
    <w:uiPriority w:val="39"/>
    <w:unhideWhenUsed/>
    <w:rsid w:val="001570A5"/>
    <w:pPr>
      <w:spacing w:after="100"/>
      <w:ind w:left="240"/>
    </w:pPr>
  </w:style>
  <w:style w:type="paragraph" w:styleId="1">
    <w:name w:val="toc 1"/>
    <w:basedOn w:val="a1"/>
    <w:next w:val="a1"/>
    <w:autoRedefine/>
    <w:uiPriority w:val="39"/>
    <w:unhideWhenUsed/>
    <w:rsid w:val="001570A5"/>
    <w:pPr>
      <w:spacing w:after="100"/>
    </w:pPr>
  </w:style>
  <w:style w:type="paragraph" w:styleId="31">
    <w:name w:val="toc 3"/>
    <w:basedOn w:val="a1"/>
    <w:next w:val="a1"/>
    <w:autoRedefine/>
    <w:uiPriority w:val="39"/>
    <w:unhideWhenUsed/>
    <w:rsid w:val="001570A5"/>
    <w:pPr>
      <w:spacing w:after="100"/>
      <w:ind w:left="480"/>
    </w:pPr>
  </w:style>
  <w:style w:type="paragraph" w:styleId="41">
    <w:name w:val="toc 4"/>
    <w:basedOn w:val="a1"/>
    <w:next w:val="a1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ff0">
    <w:name w:val="عنوان شکل"/>
    <w:basedOn w:val="aff1"/>
    <w:next w:val="a1"/>
    <w:qFormat/>
    <w:rsid w:val="001570A5"/>
    <w:rPr>
      <w:b w:val="0"/>
      <w:sz w:val="22"/>
    </w:rPr>
  </w:style>
  <w:style w:type="paragraph" w:styleId="aff1">
    <w:name w:val="caption"/>
    <w:basedOn w:val="a1"/>
    <w:next w:val="a1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ff2">
    <w:name w:val="عنوان جدول"/>
    <w:basedOn w:val="aff0"/>
    <w:next w:val="a1"/>
    <w:qFormat/>
    <w:rsid w:val="001570A5"/>
    <w:rPr>
      <w:noProof/>
      <w:lang w:bidi="fa-IR"/>
    </w:rPr>
  </w:style>
  <w:style w:type="paragraph" w:styleId="aff3">
    <w:name w:val="table of figures"/>
    <w:basedOn w:val="a1"/>
    <w:next w:val="a1"/>
    <w:uiPriority w:val="99"/>
    <w:unhideWhenUsed/>
    <w:rsid w:val="001570A5"/>
  </w:style>
  <w:style w:type="paragraph" w:styleId="51">
    <w:name w:val="toc 5"/>
    <w:basedOn w:val="a1"/>
    <w:next w:val="a1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61">
    <w:name w:val="toc 6"/>
    <w:basedOn w:val="a1"/>
    <w:next w:val="a1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7">
    <w:name w:val="toc 7"/>
    <w:basedOn w:val="a1"/>
    <w:next w:val="a1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8">
    <w:name w:val="toc 8"/>
    <w:basedOn w:val="a1"/>
    <w:next w:val="a1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aff4">
    <w:name w:val="Subtitle"/>
    <w:basedOn w:val="a1"/>
    <w:link w:val="aff5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aff5">
    <w:name w:val="زیر نویس نویسه"/>
    <w:link w:val="aff4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22">
    <w:name w:val="Body Text 2"/>
    <w:basedOn w:val="a1"/>
    <w:link w:val="23"/>
    <w:uiPriority w:val="99"/>
    <w:semiHidden/>
    <w:unhideWhenUsed/>
    <w:rsid w:val="001570A5"/>
    <w:pPr>
      <w:spacing w:after="120" w:line="480" w:lineRule="auto"/>
    </w:pPr>
  </w:style>
  <w:style w:type="character" w:customStyle="1" w:styleId="23">
    <w:name w:val="متن بدنه 2 نویسه"/>
    <w:link w:val="2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aff6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aff7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aff8">
    <w:name w:val="Emphasis"/>
    <w:uiPriority w:val="20"/>
    <w:qFormat/>
    <w:rsid w:val="001570A5"/>
    <w:rPr>
      <w:rFonts w:cs="Times New Roman"/>
      <w:i/>
      <w:iCs/>
    </w:rPr>
  </w:style>
  <w:style w:type="paragraph" w:styleId="aff9">
    <w:name w:val="endnote text"/>
    <w:basedOn w:val="a1"/>
    <w:link w:val="affa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affa">
    <w:name w:val="متن یادداشت پایانی نویسه"/>
    <w:link w:val="aff9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ffb">
    <w:name w:val="عنوان فصل"/>
    <w:basedOn w:val="a2"/>
    <w:qFormat/>
    <w:rsid w:val="007A779E"/>
    <w:pPr>
      <w:jc w:val="center"/>
    </w:pPr>
    <w:rPr>
      <w:rFonts w:cs="B Titr"/>
      <w:szCs w:val="56"/>
    </w:rPr>
  </w:style>
  <w:style w:type="paragraph" w:customStyle="1" w:styleId="affc">
    <w:name w:val="سرفصل ۱"/>
    <w:basedOn w:val="2"/>
    <w:next w:val="affd"/>
    <w:qFormat/>
    <w:rsid w:val="009936EB"/>
    <w:pPr>
      <w:spacing w:after="120"/>
    </w:pPr>
    <w:rPr>
      <w:szCs w:val="32"/>
    </w:rPr>
  </w:style>
  <w:style w:type="paragraph" w:customStyle="1" w:styleId="affe">
    <w:name w:val="سرفصل ۲"/>
    <w:basedOn w:val="2"/>
    <w:next w:val="affd"/>
    <w:qFormat/>
    <w:rsid w:val="009936EB"/>
    <w:pPr>
      <w:spacing w:after="120"/>
    </w:pPr>
    <w:rPr>
      <w:szCs w:val="32"/>
    </w:rPr>
  </w:style>
  <w:style w:type="paragraph" w:customStyle="1" w:styleId="affd">
    <w:name w:val="متن"/>
    <w:basedOn w:val="a1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a7"/>
    <w:next w:val="affd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ffd"/>
    <w:qFormat/>
    <w:rsid w:val="007A779E"/>
    <w:pPr>
      <w:numPr>
        <w:numId w:val="2"/>
      </w:numPr>
    </w:pPr>
  </w:style>
  <w:style w:type="paragraph" w:customStyle="1" w:styleId="afff">
    <w:name w:val="متن جدول"/>
    <w:basedOn w:val="affd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fff0">
    <w:name w:val="نمودار"/>
    <w:basedOn w:val="a1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a1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 /><Relationship Id="rId18" Type="http://schemas.openxmlformats.org/officeDocument/2006/relationships/header" Target="header2.xml" /><Relationship Id="rId26" Type="http://schemas.openxmlformats.org/officeDocument/2006/relationships/header" Target="header6.xml" /><Relationship Id="rId39" Type="http://schemas.openxmlformats.org/officeDocument/2006/relationships/header" Target="header12.xml" /><Relationship Id="rId21" Type="http://schemas.openxmlformats.org/officeDocument/2006/relationships/footer" Target="footer5.xml" /><Relationship Id="rId34" Type="http://schemas.openxmlformats.org/officeDocument/2006/relationships/footer" Target="footer11.xml" /><Relationship Id="rId42" Type="http://schemas.openxmlformats.org/officeDocument/2006/relationships/footer" Target="footer15.xml" /><Relationship Id="rId47" Type="http://schemas.openxmlformats.org/officeDocument/2006/relationships/hyperlink" Target="http://www.4icu.org/menu/about.htm" TargetMode="External" /><Relationship Id="rId50" Type="http://schemas.openxmlformats.org/officeDocument/2006/relationships/header" Target="header16.xml" /><Relationship Id="rId55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image" Target="media/image2.jpeg" /><Relationship Id="rId17" Type="http://schemas.openxmlformats.org/officeDocument/2006/relationships/footer" Target="footer3.xml" /><Relationship Id="rId25" Type="http://schemas.openxmlformats.org/officeDocument/2006/relationships/footer" Target="footer7.xml" /><Relationship Id="rId33" Type="http://schemas.openxmlformats.org/officeDocument/2006/relationships/header" Target="header9.xml" /><Relationship Id="rId38" Type="http://schemas.openxmlformats.org/officeDocument/2006/relationships/footer" Target="footer13.xml" /><Relationship Id="rId46" Type="http://schemas.openxmlformats.org/officeDocument/2006/relationships/footer" Target="footer16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header" Target="header3.xml" /><Relationship Id="rId29" Type="http://schemas.openxmlformats.org/officeDocument/2006/relationships/footer" Target="footer9.xml" /><Relationship Id="rId41" Type="http://schemas.openxmlformats.org/officeDocument/2006/relationships/header" Target="header13.xml" /><Relationship Id="rId54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wmf" /><Relationship Id="rId24" Type="http://schemas.openxmlformats.org/officeDocument/2006/relationships/header" Target="header5.xml" /><Relationship Id="rId32" Type="http://schemas.openxmlformats.org/officeDocument/2006/relationships/chart" Target="charts/chart1.xml" /><Relationship Id="rId37" Type="http://schemas.openxmlformats.org/officeDocument/2006/relationships/header" Target="header11.xml" /><Relationship Id="rId40" Type="http://schemas.openxmlformats.org/officeDocument/2006/relationships/footer" Target="footer14.xml" /><Relationship Id="rId45" Type="http://schemas.openxmlformats.org/officeDocument/2006/relationships/header" Target="header14.xml" /><Relationship Id="rId53" Type="http://schemas.openxmlformats.org/officeDocument/2006/relationships/footer" Target="footer19.xml" /><Relationship Id="rId5" Type="http://schemas.openxmlformats.org/officeDocument/2006/relationships/numbering" Target="numbering.xml" /><Relationship Id="rId15" Type="http://schemas.openxmlformats.org/officeDocument/2006/relationships/header" Target="header1.xml" /><Relationship Id="rId23" Type="http://schemas.openxmlformats.org/officeDocument/2006/relationships/footer" Target="footer6.xml" /><Relationship Id="rId28" Type="http://schemas.openxmlformats.org/officeDocument/2006/relationships/header" Target="header7.xml" /><Relationship Id="rId36" Type="http://schemas.openxmlformats.org/officeDocument/2006/relationships/footer" Target="footer12.xml" /><Relationship Id="rId49" Type="http://schemas.openxmlformats.org/officeDocument/2006/relationships/footer" Target="footer17.xml" /><Relationship Id="rId10" Type="http://schemas.openxmlformats.org/officeDocument/2006/relationships/endnotes" Target="endnotes.xml" /><Relationship Id="rId19" Type="http://schemas.openxmlformats.org/officeDocument/2006/relationships/footer" Target="footer4.xml" /><Relationship Id="rId31" Type="http://schemas.openxmlformats.org/officeDocument/2006/relationships/footer" Target="footer10.xml" /><Relationship Id="rId44" Type="http://schemas.openxmlformats.org/officeDocument/2006/relationships/hyperlink" Target="http://www.paked.net/higher_education/hec_ranking_methodology.htm" TargetMode="External" /><Relationship Id="rId52" Type="http://schemas.openxmlformats.org/officeDocument/2006/relationships/header" Target="header17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1.xml" /><Relationship Id="rId22" Type="http://schemas.openxmlformats.org/officeDocument/2006/relationships/header" Target="header4.xml" /><Relationship Id="rId27" Type="http://schemas.openxmlformats.org/officeDocument/2006/relationships/footer" Target="footer8.xml" /><Relationship Id="rId30" Type="http://schemas.openxmlformats.org/officeDocument/2006/relationships/header" Target="header8.xml" /><Relationship Id="rId35" Type="http://schemas.openxmlformats.org/officeDocument/2006/relationships/header" Target="header10.xml" /><Relationship Id="rId43" Type="http://schemas.openxmlformats.org/officeDocument/2006/relationships/hyperlink" Target="http://www.hec.gov.pk" TargetMode="External" /><Relationship Id="rId48" Type="http://schemas.openxmlformats.org/officeDocument/2006/relationships/header" Target="header15.xml" /><Relationship Id="rId8" Type="http://schemas.openxmlformats.org/officeDocument/2006/relationships/webSettings" Target="webSettings.xml" /><Relationship Id="rId51" Type="http://schemas.openxmlformats.org/officeDocument/2006/relationships/footer" Target="footer18.xml" /><Relationship Id="rId3" Type="http://schemas.openxmlformats.org/officeDocument/2006/relationships/customXml" Target="../customXml/item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 /><Relationship Id="rId1" Type="http://schemas.openxmlformats.org/officeDocument/2006/relationships/themeOverride" Target="../theme/themeOverrid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a-I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D9-45E9-86AE-0D2A8756D5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D9-45E9-86AE-0D2A8756D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477120"/>
        <c:axId val="71478656"/>
        <c:axId val="0"/>
      </c:bar3DChart>
      <c:catAx>
        <c:axId val="7147712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71478656"/>
        <c:crosses val="autoZero"/>
        <c:auto val="1"/>
        <c:lblAlgn val="ctr"/>
        <c:lblOffset val="100"/>
        <c:noMultiLvlLbl val="1"/>
      </c:catAx>
      <c:valAx>
        <c:axId val="71478656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71477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fa-IR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4C893-1910-4857-B4B7-D21BC62D4623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نمونه%20شاهد.dot</Template>
  <TotalTime>1</TotalTime>
  <Pages>1</Pages>
  <Words>2325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hoseinyroghieh@gmail.com</cp:lastModifiedBy>
  <cp:revision>2</cp:revision>
  <cp:lastPrinted>2018-11-04T20:01:00Z</cp:lastPrinted>
  <dcterms:created xsi:type="dcterms:W3CDTF">2024-08-07T17:25:00Z</dcterms:created>
  <dcterms:modified xsi:type="dcterms:W3CDTF">2024-08-07T17:25:00Z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